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6152" w14:textId="77777777" w:rsidR="00655874" w:rsidRDefault="00000000">
      <w:pPr>
        <w:pStyle w:val="Standard"/>
        <w:spacing w:line="360" w:lineRule="auto"/>
        <w:ind w:left="180" w:right="228"/>
      </w:pPr>
      <w:r>
        <w:t xml:space="preserve">                                                          STAGNATION</w:t>
      </w:r>
    </w:p>
    <w:p w14:paraId="29783B51" w14:textId="77777777" w:rsidR="00655874" w:rsidRDefault="00655874">
      <w:pPr>
        <w:pStyle w:val="Standard"/>
        <w:spacing w:line="360" w:lineRule="auto"/>
        <w:ind w:left="180" w:right="228"/>
      </w:pPr>
    </w:p>
    <w:p w14:paraId="04885291" w14:textId="77777777" w:rsidR="00655874" w:rsidRDefault="00655874">
      <w:pPr>
        <w:pStyle w:val="Standard"/>
        <w:spacing w:line="360" w:lineRule="auto"/>
        <w:ind w:left="180" w:right="228"/>
      </w:pPr>
    </w:p>
    <w:p w14:paraId="7CD44ABB" w14:textId="77777777" w:rsidR="00655874" w:rsidRDefault="00655874">
      <w:pPr>
        <w:pStyle w:val="Standard"/>
        <w:spacing w:line="360" w:lineRule="auto"/>
        <w:ind w:left="180" w:right="228"/>
      </w:pPr>
    </w:p>
    <w:p w14:paraId="7743E1C4" w14:textId="77777777" w:rsidR="00655874" w:rsidRDefault="00000000">
      <w:pPr>
        <w:pStyle w:val="Standard"/>
        <w:spacing w:line="360" w:lineRule="auto"/>
        <w:ind w:left="180" w:right="228"/>
      </w:pPr>
      <w:r>
        <w:t>Il y a à peine quelques années</w:t>
      </w:r>
    </w:p>
    <w:p w14:paraId="02390389" w14:textId="77777777" w:rsidR="00655874" w:rsidRDefault="00000000">
      <w:pPr>
        <w:pStyle w:val="Standard"/>
        <w:spacing w:line="360" w:lineRule="auto"/>
        <w:ind w:left="180" w:right="228"/>
      </w:pPr>
      <w:r>
        <w:t>Ils étaient pourtant si nombreux</w:t>
      </w:r>
    </w:p>
    <w:p w14:paraId="60493E76" w14:textId="77777777" w:rsidR="00655874" w:rsidRDefault="00000000">
      <w:pPr>
        <w:pStyle w:val="Standard"/>
        <w:spacing w:line="360" w:lineRule="auto"/>
        <w:ind w:left="180" w:right="228"/>
      </w:pPr>
      <w:r>
        <w:t>À vouloir faire quelque chose</w:t>
      </w:r>
    </w:p>
    <w:p w14:paraId="74EE2EB3" w14:textId="77777777" w:rsidR="00655874" w:rsidRDefault="00000000">
      <w:pPr>
        <w:pStyle w:val="Standard"/>
        <w:spacing w:line="360" w:lineRule="auto"/>
        <w:ind w:left="180" w:right="228"/>
      </w:pPr>
      <w:r>
        <w:t>À vouloir changer le monde</w:t>
      </w:r>
    </w:p>
    <w:p w14:paraId="70828734" w14:textId="77777777" w:rsidR="00655874" w:rsidRDefault="00000000">
      <w:pPr>
        <w:pStyle w:val="Standard"/>
        <w:spacing w:line="360" w:lineRule="auto"/>
        <w:ind w:left="180" w:right="228"/>
      </w:pPr>
      <w:r>
        <w:t>La créativité était au rendez-vous</w:t>
      </w:r>
    </w:p>
    <w:p w14:paraId="5A89D199" w14:textId="77777777" w:rsidR="00655874" w:rsidRDefault="00000000">
      <w:pPr>
        <w:pStyle w:val="Standard"/>
        <w:spacing w:line="360" w:lineRule="auto"/>
        <w:ind w:left="180" w:right="228"/>
      </w:pPr>
      <w:r>
        <w:t>Les esprits étaient ouverts</w:t>
      </w:r>
    </w:p>
    <w:p w14:paraId="743AB039" w14:textId="77777777" w:rsidR="00655874" w:rsidRDefault="00000000">
      <w:pPr>
        <w:pStyle w:val="Standard"/>
        <w:spacing w:line="360" w:lineRule="auto"/>
        <w:ind w:left="180" w:right="228"/>
      </w:pPr>
      <w:r>
        <w:t>C'était au temps, de ma jeunesse un peu folle</w:t>
      </w:r>
    </w:p>
    <w:p w14:paraId="0A876C27" w14:textId="77777777" w:rsidR="00655874" w:rsidRDefault="00000000">
      <w:pPr>
        <w:pStyle w:val="Standard"/>
        <w:spacing w:line="360" w:lineRule="auto"/>
        <w:ind w:left="180" w:right="228"/>
      </w:pPr>
      <w:r>
        <w:t>D'or et de feu</w:t>
      </w:r>
    </w:p>
    <w:p w14:paraId="084CC7F2" w14:textId="77777777" w:rsidR="00655874" w:rsidRDefault="00655874">
      <w:pPr>
        <w:pStyle w:val="Standard"/>
        <w:spacing w:line="360" w:lineRule="auto"/>
        <w:ind w:left="180" w:right="228"/>
      </w:pPr>
    </w:p>
    <w:p w14:paraId="049F561A" w14:textId="77777777" w:rsidR="00655874" w:rsidRDefault="00000000">
      <w:pPr>
        <w:pStyle w:val="Standard"/>
        <w:spacing w:line="360" w:lineRule="auto"/>
        <w:ind w:left="180" w:right="228"/>
      </w:pPr>
      <w:r>
        <w:t>J'étais heureux, je les sentais tous en moi</w:t>
      </w:r>
    </w:p>
    <w:p w14:paraId="6FB6C5FC" w14:textId="77777777" w:rsidR="00655874" w:rsidRDefault="00000000">
      <w:pPr>
        <w:pStyle w:val="Standard"/>
        <w:spacing w:line="360" w:lineRule="auto"/>
        <w:ind w:left="180" w:right="228"/>
      </w:pPr>
      <w:r>
        <w:t>Une force nous soulevait</w:t>
      </w:r>
    </w:p>
    <w:p w14:paraId="51D64AA2" w14:textId="77777777" w:rsidR="00655874" w:rsidRDefault="00000000">
      <w:pPr>
        <w:pStyle w:val="Standard"/>
        <w:spacing w:line="360" w:lineRule="auto"/>
        <w:ind w:left="180" w:right="228"/>
      </w:pPr>
      <w:r>
        <w:t>Nous étions jeunes et l'avenir nous appartenait</w:t>
      </w:r>
    </w:p>
    <w:p w14:paraId="24FA0CE2" w14:textId="77777777" w:rsidR="00655874" w:rsidRDefault="00000000">
      <w:pPr>
        <w:pStyle w:val="Standard"/>
        <w:spacing w:line="360" w:lineRule="auto"/>
        <w:ind w:left="180" w:right="228"/>
      </w:pPr>
      <w:r>
        <w:t>Nous étions sur le point</w:t>
      </w:r>
    </w:p>
    <w:p w14:paraId="27CD0063" w14:textId="77777777" w:rsidR="00655874" w:rsidRDefault="00000000">
      <w:pPr>
        <w:pStyle w:val="Standard"/>
        <w:spacing w:line="360" w:lineRule="auto"/>
        <w:ind w:left="180" w:right="228"/>
      </w:pPr>
      <w:r>
        <w:t>De réinventer la liberté</w:t>
      </w:r>
    </w:p>
    <w:p w14:paraId="7E9497F9" w14:textId="77777777" w:rsidR="00655874" w:rsidRDefault="00000000">
      <w:pPr>
        <w:pStyle w:val="Standard"/>
        <w:spacing w:line="360" w:lineRule="auto"/>
        <w:ind w:left="180" w:right="228"/>
      </w:pPr>
      <w:r>
        <w:t>Voir enfin surgir le bonheur pour tous</w:t>
      </w:r>
    </w:p>
    <w:p w14:paraId="25972CA3" w14:textId="77777777" w:rsidR="00655874" w:rsidRDefault="00000000">
      <w:pPr>
        <w:pStyle w:val="Standard"/>
        <w:spacing w:line="360" w:lineRule="auto"/>
        <w:ind w:left="180" w:right="228"/>
      </w:pPr>
      <w:r>
        <w:t>Créer une vie nouvelle</w:t>
      </w:r>
    </w:p>
    <w:p w14:paraId="33982263" w14:textId="77777777" w:rsidR="00655874" w:rsidRDefault="00000000">
      <w:pPr>
        <w:pStyle w:val="Standard"/>
        <w:spacing w:line="360" w:lineRule="auto"/>
        <w:ind w:left="180" w:right="228"/>
      </w:pPr>
      <w:r>
        <w:t>Faire de ce monde de détritus</w:t>
      </w:r>
    </w:p>
    <w:p w14:paraId="6E6BFA24" w14:textId="77777777" w:rsidR="00655874" w:rsidRDefault="00000000">
      <w:pPr>
        <w:pStyle w:val="Standard"/>
        <w:spacing w:line="360" w:lineRule="auto"/>
        <w:ind w:left="180" w:right="228"/>
      </w:pPr>
      <w:r>
        <w:t>Un paradis artificiel réel</w:t>
      </w:r>
    </w:p>
    <w:p w14:paraId="3F68308A" w14:textId="77777777" w:rsidR="00655874" w:rsidRDefault="00000000">
      <w:pPr>
        <w:pStyle w:val="Standard"/>
        <w:spacing w:line="360" w:lineRule="auto"/>
        <w:ind w:left="180" w:right="228"/>
      </w:pPr>
      <w:r>
        <w:t>L'utopie semblait à porter de nos mains</w:t>
      </w:r>
    </w:p>
    <w:p w14:paraId="1B1AE28C" w14:textId="77777777" w:rsidR="00655874" w:rsidRDefault="00000000">
      <w:pPr>
        <w:pStyle w:val="Standard"/>
        <w:spacing w:line="360" w:lineRule="auto"/>
        <w:ind w:left="180" w:right="228"/>
      </w:pPr>
      <w:r>
        <w:t>Une société avec plus de justice</w:t>
      </w:r>
    </w:p>
    <w:p w14:paraId="7171C21D" w14:textId="77777777" w:rsidR="00655874" w:rsidRDefault="00000000">
      <w:pPr>
        <w:pStyle w:val="Standard"/>
        <w:spacing w:line="360" w:lineRule="auto"/>
        <w:ind w:left="180" w:right="228"/>
      </w:pPr>
      <w:r>
        <w:t>Mais les espoirs succombèrent</w:t>
      </w:r>
    </w:p>
    <w:p w14:paraId="3430C7A6" w14:textId="77777777" w:rsidR="00655874" w:rsidRDefault="00000000">
      <w:pPr>
        <w:pStyle w:val="Standard"/>
        <w:spacing w:line="360" w:lineRule="auto"/>
        <w:ind w:left="180" w:right="228"/>
      </w:pPr>
      <w:r>
        <w:t>La grosse machine idéologique conservatrice triompha</w:t>
      </w:r>
    </w:p>
    <w:p w14:paraId="4E68018C" w14:textId="77777777" w:rsidR="00655874" w:rsidRDefault="00000000">
      <w:pPr>
        <w:pStyle w:val="Standard"/>
        <w:spacing w:line="360" w:lineRule="auto"/>
        <w:ind w:left="180" w:right="228"/>
      </w:pPr>
      <w:r>
        <w:t>Elle a reçu l'aide de son bras répressif</w:t>
      </w:r>
    </w:p>
    <w:p w14:paraId="07103453" w14:textId="77777777" w:rsidR="00655874" w:rsidRDefault="00000000">
      <w:pPr>
        <w:pStyle w:val="Standard"/>
        <w:spacing w:line="360" w:lineRule="auto"/>
        <w:ind w:left="180" w:right="228"/>
      </w:pPr>
      <w:r>
        <w:t>Qui intervint à plusieurs reprises</w:t>
      </w:r>
    </w:p>
    <w:p w14:paraId="13B40D2D" w14:textId="77777777" w:rsidR="00655874" w:rsidRDefault="00655874">
      <w:pPr>
        <w:pStyle w:val="Standard"/>
        <w:spacing w:line="360" w:lineRule="auto"/>
        <w:ind w:left="180" w:right="228"/>
      </w:pPr>
    </w:p>
    <w:p w14:paraId="7D6A3396" w14:textId="77777777" w:rsidR="00655874" w:rsidRDefault="00655874">
      <w:pPr>
        <w:pStyle w:val="Standard"/>
        <w:spacing w:line="360" w:lineRule="auto"/>
        <w:ind w:left="180" w:right="228"/>
      </w:pPr>
    </w:p>
    <w:p w14:paraId="6E4A0331" w14:textId="77777777" w:rsidR="00655874" w:rsidRDefault="00655874">
      <w:pPr>
        <w:pStyle w:val="Standard"/>
        <w:spacing w:line="360" w:lineRule="auto"/>
        <w:ind w:right="228"/>
      </w:pPr>
    </w:p>
    <w:p w14:paraId="286958D3" w14:textId="77777777" w:rsidR="00655874" w:rsidRDefault="00000000">
      <w:pPr>
        <w:pStyle w:val="Standard"/>
        <w:spacing w:line="360" w:lineRule="auto"/>
        <w:ind w:right="228"/>
      </w:pPr>
      <w:r>
        <w:lastRenderedPageBreak/>
        <w:t xml:space="preserve">   Aujourd'hui, nous sommes dans un monde d'injustices</w:t>
      </w:r>
    </w:p>
    <w:p w14:paraId="6C817163" w14:textId="77777777" w:rsidR="00655874" w:rsidRDefault="00000000">
      <w:pPr>
        <w:pStyle w:val="Standard"/>
        <w:spacing w:line="360" w:lineRule="auto"/>
        <w:ind w:left="180" w:right="228"/>
      </w:pPr>
      <w:r>
        <w:t>Et de haines</w:t>
      </w:r>
    </w:p>
    <w:p w14:paraId="3CE7E1E5" w14:textId="77777777" w:rsidR="00655874" w:rsidRDefault="00000000">
      <w:pPr>
        <w:pStyle w:val="Standard"/>
        <w:spacing w:line="360" w:lineRule="auto"/>
        <w:ind w:left="180" w:right="228"/>
      </w:pPr>
      <w:r>
        <w:t>L'environnement sociétal mondial est presque en état d'inertie</w:t>
      </w:r>
    </w:p>
    <w:p w14:paraId="26D1DCA5" w14:textId="77777777" w:rsidR="00655874" w:rsidRDefault="00000000">
      <w:pPr>
        <w:pStyle w:val="Standard"/>
        <w:spacing w:line="360" w:lineRule="auto"/>
        <w:ind w:left="180" w:right="228"/>
      </w:pPr>
      <w:r>
        <w:t>Point d'évolution positive à l'horizon</w:t>
      </w:r>
    </w:p>
    <w:p w14:paraId="5C0A603C" w14:textId="77777777" w:rsidR="00655874" w:rsidRDefault="00000000">
      <w:pPr>
        <w:pStyle w:val="Standard"/>
        <w:spacing w:line="360" w:lineRule="auto"/>
        <w:ind w:left="180" w:right="228"/>
      </w:pPr>
      <w:r>
        <w:t>Une troisième guerre mondiale pourrait survenir n'importe quand</w:t>
      </w:r>
    </w:p>
    <w:p w14:paraId="151AC3C7" w14:textId="77777777" w:rsidR="00655874" w:rsidRDefault="00000000">
      <w:pPr>
        <w:pStyle w:val="Standard"/>
        <w:spacing w:line="360" w:lineRule="auto"/>
        <w:ind w:left="180" w:right="228"/>
      </w:pPr>
      <w:r>
        <w:t>Il commence à faire très chaud un peu partout sur terre</w:t>
      </w:r>
    </w:p>
    <w:p w14:paraId="3ED564F0" w14:textId="77777777" w:rsidR="00655874" w:rsidRDefault="00000000">
      <w:pPr>
        <w:pStyle w:val="Standard"/>
        <w:spacing w:line="360" w:lineRule="auto"/>
        <w:ind w:left="180" w:right="228"/>
      </w:pPr>
      <w:r>
        <w:t>Fréquemment, des records de chaleur sont battus</w:t>
      </w:r>
    </w:p>
    <w:p w14:paraId="1B8E1525" w14:textId="77777777" w:rsidR="00655874" w:rsidRDefault="00000000">
      <w:pPr>
        <w:pStyle w:val="Standard"/>
        <w:spacing w:line="360" w:lineRule="auto"/>
        <w:ind w:left="180" w:right="228"/>
      </w:pPr>
      <w:r>
        <w:t>Nous sommes aux portes des grandes souffrances</w:t>
      </w:r>
    </w:p>
    <w:p w14:paraId="34CDEAA2" w14:textId="77777777" w:rsidR="00655874" w:rsidRDefault="00000000">
      <w:pPr>
        <w:pStyle w:val="Standard"/>
        <w:spacing w:line="360" w:lineRule="auto"/>
        <w:ind w:left="180" w:right="228"/>
      </w:pPr>
      <w:r>
        <w:t>Les sociétés se dirigent vers la mort</w:t>
      </w:r>
    </w:p>
    <w:p w14:paraId="5AAF198C" w14:textId="77777777" w:rsidR="00655874" w:rsidRDefault="00000000">
      <w:pPr>
        <w:pStyle w:val="Standard"/>
        <w:spacing w:line="360" w:lineRule="auto"/>
        <w:ind w:left="180" w:right="228"/>
      </w:pPr>
      <w:r>
        <w:t>Encor une fois, les méchants conservateurs ont gagné</w:t>
      </w:r>
    </w:p>
    <w:p w14:paraId="0A7401C1" w14:textId="77777777" w:rsidR="00655874" w:rsidRDefault="00000000">
      <w:pPr>
        <w:pStyle w:val="Standard"/>
        <w:spacing w:line="360" w:lineRule="auto"/>
        <w:ind w:left="180" w:right="228"/>
      </w:pPr>
      <w:r>
        <w:t>C'est très déplorable, car nous étions si près de la victoire...</w:t>
      </w:r>
    </w:p>
    <w:p w14:paraId="1F740030" w14:textId="77777777" w:rsidR="00655874" w:rsidRDefault="00655874">
      <w:pPr>
        <w:pStyle w:val="Standard"/>
        <w:spacing w:line="360" w:lineRule="auto"/>
        <w:ind w:left="180" w:right="228"/>
      </w:pPr>
    </w:p>
    <w:p w14:paraId="4037F852" w14:textId="77777777" w:rsidR="00655874" w:rsidRDefault="00000000">
      <w:pPr>
        <w:pStyle w:val="Standard"/>
        <w:spacing w:line="360" w:lineRule="auto"/>
        <w:ind w:left="180" w:right="228"/>
      </w:pPr>
      <w:r>
        <w:t>Yves Massé</w:t>
      </w:r>
    </w:p>
    <w:p w14:paraId="3E3E352F" w14:textId="77777777" w:rsidR="00655874" w:rsidRDefault="00655874">
      <w:pPr>
        <w:pStyle w:val="Standard"/>
        <w:spacing w:line="360" w:lineRule="auto"/>
        <w:ind w:left="180" w:right="228"/>
      </w:pPr>
    </w:p>
    <w:p w14:paraId="738B2C48" w14:textId="77777777" w:rsidR="00655874" w:rsidRDefault="00655874">
      <w:pPr>
        <w:pStyle w:val="Standard"/>
        <w:spacing w:line="360" w:lineRule="auto"/>
        <w:ind w:left="180" w:right="228"/>
      </w:pPr>
    </w:p>
    <w:p w14:paraId="3D2EA8B0" w14:textId="77777777" w:rsidR="00655874" w:rsidRDefault="00655874">
      <w:pPr>
        <w:pStyle w:val="Standard"/>
        <w:spacing w:line="360" w:lineRule="auto"/>
        <w:ind w:left="180" w:right="228"/>
      </w:pPr>
    </w:p>
    <w:p w14:paraId="420A3C62" w14:textId="77777777" w:rsidR="00655874" w:rsidRDefault="00655874">
      <w:pPr>
        <w:pStyle w:val="Standard"/>
        <w:spacing w:line="360" w:lineRule="auto"/>
        <w:ind w:left="180" w:right="228"/>
      </w:pPr>
    </w:p>
    <w:p w14:paraId="1DBB4A47" w14:textId="77777777" w:rsidR="00655874" w:rsidRDefault="00655874">
      <w:pPr>
        <w:pStyle w:val="Standard"/>
        <w:spacing w:line="360" w:lineRule="auto"/>
        <w:ind w:left="180" w:right="228"/>
      </w:pPr>
    </w:p>
    <w:sectPr w:rsidR="00655874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EF4B" w14:textId="77777777" w:rsidR="0058240D" w:rsidRDefault="0058240D">
      <w:r>
        <w:separator/>
      </w:r>
    </w:p>
  </w:endnote>
  <w:endnote w:type="continuationSeparator" w:id="0">
    <w:p w14:paraId="7DF1482E" w14:textId="77777777" w:rsidR="0058240D" w:rsidRDefault="0058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CB46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AE93" w14:textId="77777777" w:rsidR="0058240D" w:rsidRDefault="0058240D">
      <w:r>
        <w:rPr>
          <w:color w:val="000000"/>
        </w:rPr>
        <w:separator/>
      </w:r>
    </w:p>
  </w:footnote>
  <w:footnote w:type="continuationSeparator" w:id="0">
    <w:p w14:paraId="7F8AED5D" w14:textId="77777777" w:rsidR="0058240D" w:rsidRDefault="0058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5874"/>
    <w:rsid w:val="0058240D"/>
    <w:rsid w:val="006324CA"/>
    <w:rsid w:val="00655874"/>
    <w:rsid w:val="00C3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EF8"/>
  <w15:docId w15:val="{A96917EC-CBF3-4CE5-8F86-7AD3A38B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2024-06-16T15:36:00Z</dcterms:created>
  <dcterms:modified xsi:type="dcterms:W3CDTF">2024-06-16T15:36:00Z</dcterms:modified>
</cp:coreProperties>
</file>