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330B" w14:textId="77777777" w:rsidR="00F60098" w:rsidRDefault="00000000">
      <w:pPr>
        <w:pStyle w:val="Standard"/>
        <w:spacing w:line="360" w:lineRule="auto"/>
        <w:ind w:right="300"/>
      </w:pPr>
      <w:r>
        <w:t xml:space="preserve">                                                              LIBRE PENSEUR</w:t>
      </w:r>
    </w:p>
    <w:p w14:paraId="009A0651" w14:textId="77777777" w:rsidR="00F60098" w:rsidRDefault="00F60098">
      <w:pPr>
        <w:pStyle w:val="Standard"/>
        <w:spacing w:line="360" w:lineRule="auto"/>
        <w:ind w:right="300"/>
      </w:pPr>
    </w:p>
    <w:p w14:paraId="2FF0F252" w14:textId="77777777" w:rsidR="00F60098" w:rsidRDefault="00F60098">
      <w:pPr>
        <w:pStyle w:val="Standard"/>
        <w:spacing w:line="360" w:lineRule="auto"/>
        <w:ind w:right="300"/>
      </w:pPr>
    </w:p>
    <w:p w14:paraId="498D03AA" w14:textId="77777777" w:rsidR="00F60098" w:rsidRDefault="00F60098">
      <w:pPr>
        <w:pStyle w:val="Standard"/>
        <w:spacing w:line="360" w:lineRule="auto"/>
        <w:ind w:right="300"/>
      </w:pPr>
    </w:p>
    <w:p w14:paraId="41D267DD" w14:textId="77777777" w:rsidR="00F60098" w:rsidRDefault="00000000">
      <w:pPr>
        <w:pStyle w:val="Standard"/>
        <w:spacing w:line="360" w:lineRule="auto"/>
        <w:ind w:right="300"/>
      </w:pPr>
      <w:r>
        <w:t>Dans nos démocraties bourgeoises, ce métier est plutôt rare</w:t>
      </w:r>
    </w:p>
    <w:p w14:paraId="3FE75603" w14:textId="77777777" w:rsidR="00F60098" w:rsidRDefault="00000000">
      <w:pPr>
        <w:pStyle w:val="Standard"/>
        <w:spacing w:line="360" w:lineRule="auto"/>
        <w:ind w:right="300"/>
      </w:pPr>
      <w:r>
        <w:t>Ces êtres sont, dans la réalité, des marginaux</w:t>
      </w:r>
    </w:p>
    <w:p w14:paraId="28DB8AEE" w14:textId="77777777" w:rsidR="00F60098" w:rsidRDefault="00000000">
      <w:pPr>
        <w:pStyle w:val="Standard"/>
        <w:spacing w:line="360" w:lineRule="auto"/>
        <w:ind w:right="300"/>
      </w:pPr>
      <w:r>
        <w:t>Ils n'ont pas droit à la grande diffusion</w:t>
      </w:r>
    </w:p>
    <w:p w14:paraId="096D9E23" w14:textId="77777777" w:rsidR="00F60098" w:rsidRDefault="00000000">
      <w:pPr>
        <w:pStyle w:val="Standard"/>
        <w:spacing w:line="360" w:lineRule="auto"/>
        <w:ind w:right="300"/>
      </w:pPr>
      <w:r>
        <w:t>Sur grands et petits écrans</w:t>
      </w:r>
    </w:p>
    <w:p w14:paraId="4D5857BE" w14:textId="77777777" w:rsidR="00F60098" w:rsidRDefault="00000000">
      <w:pPr>
        <w:pStyle w:val="Standard"/>
        <w:spacing w:line="360" w:lineRule="auto"/>
        <w:ind w:right="300"/>
      </w:pPr>
      <w:r>
        <w:t>Même traitement dans l'écrit journalistique</w:t>
      </w:r>
    </w:p>
    <w:p w14:paraId="512AE23F" w14:textId="77777777" w:rsidR="00F60098" w:rsidRDefault="00000000">
      <w:pPr>
        <w:pStyle w:val="Standard"/>
        <w:spacing w:line="360" w:lineRule="auto"/>
        <w:ind w:right="300"/>
      </w:pPr>
      <w:r>
        <w:t>Sans attaches politiques, se prononçant contre l'organisation des sociétés actuelles</w:t>
      </w:r>
    </w:p>
    <w:p w14:paraId="75367D00" w14:textId="77777777" w:rsidR="00F60098" w:rsidRDefault="00000000">
      <w:pPr>
        <w:pStyle w:val="Standard"/>
        <w:spacing w:line="360" w:lineRule="auto"/>
        <w:ind w:right="300"/>
      </w:pPr>
      <w:r>
        <w:t>Il faut entrer dans le texte, en faire partie</w:t>
      </w:r>
    </w:p>
    <w:p w14:paraId="46665B57" w14:textId="77777777" w:rsidR="00F60098" w:rsidRDefault="00000000">
      <w:pPr>
        <w:pStyle w:val="Standard"/>
        <w:spacing w:line="360" w:lineRule="auto"/>
        <w:ind w:right="300"/>
      </w:pPr>
      <w:r>
        <w:t>Leurs idées se meurent dans les trous noirs existentiels</w:t>
      </w:r>
    </w:p>
    <w:p w14:paraId="5FCAF9A3" w14:textId="77777777" w:rsidR="00F60098" w:rsidRDefault="00000000">
      <w:pPr>
        <w:pStyle w:val="Standard"/>
        <w:spacing w:line="360" w:lineRule="auto"/>
        <w:ind w:right="300"/>
      </w:pPr>
      <w:r>
        <w:t>La réelle liberté n'est qu'utopie</w:t>
      </w:r>
    </w:p>
    <w:p w14:paraId="08D7C4AD" w14:textId="77777777" w:rsidR="00F60098" w:rsidRDefault="00000000">
      <w:pPr>
        <w:pStyle w:val="Standard"/>
        <w:spacing w:line="360" w:lineRule="auto"/>
        <w:ind w:right="300"/>
      </w:pPr>
      <w:r>
        <w:t>On peut dire que tout est sous contrôle</w:t>
      </w:r>
    </w:p>
    <w:p w14:paraId="58A0C7E2" w14:textId="77777777" w:rsidR="00F60098" w:rsidRDefault="00000000">
      <w:pPr>
        <w:pStyle w:val="Standard"/>
        <w:spacing w:line="360" w:lineRule="auto"/>
        <w:ind w:right="300"/>
      </w:pPr>
      <w:r>
        <w:t>Un peu plus et ça baignerait dans l'huile, même jusqu'aux oreilles</w:t>
      </w:r>
    </w:p>
    <w:p w14:paraId="2B211B4B" w14:textId="77777777" w:rsidR="00F60098" w:rsidRDefault="00000000">
      <w:pPr>
        <w:pStyle w:val="Standard"/>
        <w:spacing w:line="360" w:lineRule="auto"/>
        <w:ind w:right="300"/>
      </w:pPr>
      <w:r>
        <w:t>Une majorité fortement exploitée, très conditionnée et même aveuglée</w:t>
      </w:r>
    </w:p>
    <w:p w14:paraId="3020DF31" w14:textId="77777777" w:rsidR="00F60098" w:rsidRDefault="00000000">
      <w:pPr>
        <w:pStyle w:val="Standard"/>
        <w:spacing w:line="360" w:lineRule="auto"/>
        <w:ind w:right="300"/>
      </w:pPr>
      <w:r>
        <w:t>Les Terriens doivent s'attendre à avoir de sérieux problèmes</w:t>
      </w:r>
    </w:p>
    <w:p w14:paraId="781F378F" w14:textId="77777777" w:rsidR="00F60098" w:rsidRDefault="00F60098">
      <w:pPr>
        <w:pStyle w:val="Standard"/>
        <w:spacing w:line="360" w:lineRule="auto"/>
        <w:ind w:right="300"/>
      </w:pPr>
    </w:p>
    <w:p w14:paraId="60A36434" w14:textId="77777777" w:rsidR="00F60098" w:rsidRDefault="00000000">
      <w:pPr>
        <w:pStyle w:val="Standard"/>
        <w:spacing w:line="360" w:lineRule="auto"/>
        <w:ind w:right="300"/>
      </w:pPr>
      <w:r>
        <w:t>Que ce mode de production pose des menaces importantes à la survie humaine</w:t>
      </w:r>
    </w:p>
    <w:p w14:paraId="77481772" w14:textId="77777777" w:rsidR="00F60098" w:rsidRDefault="00000000">
      <w:pPr>
        <w:pStyle w:val="Standard"/>
        <w:spacing w:line="360" w:lineRule="auto"/>
        <w:ind w:right="300"/>
      </w:pPr>
      <w:r>
        <w:t>Tous les grands partis politiques des pays capitalistes ont</w:t>
      </w:r>
    </w:p>
    <w:p w14:paraId="23B87A95" w14:textId="77777777" w:rsidR="00F60098" w:rsidRDefault="00000000">
      <w:pPr>
        <w:pStyle w:val="Standard"/>
        <w:spacing w:line="360" w:lineRule="auto"/>
        <w:ind w:right="300"/>
      </w:pPr>
      <w:r>
        <w:t>À peu près le même discours</w:t>
      </w:r>
    </w:p>
    <w:p w14:paraId="77437DDE" w14:textId="77777777" w:rsidR="00F60098" w:rsidRDefault="00000000">
      <w:pPr>
        <w:pStyle w:val="Standard"/>
        <w:spacing w:line="360" w:lineRule="auto"/>
        <w:ind w:right="300"/>
      </w:pPr>
      <w:r>
        <w:t>De la nécessité d'une plus grande solidarité planétaire</w:t>
      </w:r>
    </w:p>
    <w:p w14:paraId="7340A262" w14:textId="77777777" w:rsidR="00F60098" w:rsidRDefault="00000000">
      <w:pPr>
        <w:pStyle w:val="Standard"/>
        <w:spacing w:line="360" w:lineRule="auto"/>
        <w:ind w:right="300"/>
      </w:pPr>
      <w:r>
        <w:t>Sans changements radicaux</w:t>
      </w:r>
    </w:p>
    <w:p w14:paraId="11A289CF" w14:textId="77777777" w:rsidR="00F60098" w:rsidRDefault="00000000">
      <w:pPr>
        <w:pStyle w:val="Standard"/>
        <w:spacing w:line="360" w:lineRule="auto"/>
        <w:ind w:right="300"/>
      </w:pPr>
      <w:r>
        <w:t>L'espèce humaine ne survivra pas encor bien des millénaires</w:t>
      </w:r>
    </w:p>
    <w:p w14:paraId="238D7596" w14:textId="77777777" w:rsidR="00F60098" w:rsidRDefault="00000000">
      <w:pPr>
        <w:pStyle w:val="Standard"/>
        <w:spacing w:line="360" w:lineRule="auto"/>
        <w:ind w:right="300"/>
      </w:pPr>
      <w:r>
        <w:t>Pourtant, l'évidence explose dans nos visages</w:t>
      </w:r>
    </w:p>
    <w:p w14:paraId="04E4B57E" w14:textId="77777777" w:rsidR="00F60098" w:rsidRDefault="00000000">
      <w:pPr>
        <w:pStyle w:val="Standard"/>
        <w:spacing w:line="360" w:lineRule="auto"/>
        <w:ind w:right="300"/>
      </w:pPr>
      <w:r>
        <w:t>La folie de l'accumulation continuelle du Capital est</w:t>
      </w:r>
    </w:p>
    <w:p w14:paraId="55134683" w14:textId="77777777" w:rsidR="00F60098" w:rsidRDefault="00000000">
      <w:pPr>
        <w:pStyle w:val="Standard"/>
        <w:spacing w:line="360" w:lineRule="auto"/>
        <w:ind w:right="300"/>
      </w:pPr>
      <w:r>
        <w:t>Une maladie incurable</w:t>
      </w:r>
    </w:p>
    <w:p w14:paraId="5F850214" w14:textId="77777777" w:rsidR="00F60098" w:rsidRDefault="00F60098">
      <w:pPr>
        <w:pStyle w:val="Standard"/>
        <w:spacing w:line="360" w:lineRule="auto"/>
        <w:ind w:right="300"/>
      </w:pPr>
    </w:p>
    <w:p w14:paraId="0CADA817" w14:textId="77777777" w:rsidR="00F60098" w:rsidRDefault="00F60098">
      <w:pPr>
        <w:pStyle w:val="Standard"/>
        <w:spacing w:line="360" w:lineRule="auto"/>
        <w:ind w:right="300"/>
      </w:pPr>
    </w:p>
    <w:p w14:paraId="7D162044" w14:textId="77777777" w:rsidR="00F60098" w:rsidRDefault="00F60098">
      <w:pPr>
        <w:pStyle w:val="Standard"/>
        <w:spacing w:line="360" w:lineRule="auto"/>
        <w:ind w:right="300"/>
      </w:pPr>
    </w:p>
    <w:p w14:paraId="54E0CD75" w14:textId="77777777" w:rsidR="00F60098" w:rsidRDefault="00F60098">
      <w:pPr>
        <w:pStyle w:val="Standard"/>
        <w:spacing w:line="360" w:lineRule="auto"/>
        <w:ind w:right="300"/>
      </w:pPr>
    </w:p>
    <w:p w14:paraId="4F36EBFA" w14:textId="77777777" w:rsidR="00F60098" w:rsidRDefault="00000000">
      <w:pPr>
        <w:pStyle w:val="Standard"/>
        <w:spacing w:line="360" w:lineRule="auto"/>
        <w:ind w:right="300"/>
      </w:pPr>
      <w:r>
        <w:lastRenderedPageBreak/>
        <w:t>Catastrophes climatiques, menaces nucléaires, guerres et surpopulation</w:t>
      </w:r>
    </w:p>
    <w:p w14:paraId="0907B3EF" w14:textId="77777777" w:rsidR="00F60098" w:rsidRDefault="00000000">
      <w:pPr>
        <w:pStyle w:val="Standard"/>
        <w:spacing w:line="360" w:lineRule="auto"/>
        <w:ind w:right="300"/>
      </w:pPr>
      <w:r>
        <w:t>La Raison humaine va éclater, enfin c'est possible</w:t>
      </w:r>
    </w:p>
    <w:p w14:paraId="078E90B3" w14:textId="77777777" w:rsidR="00F60098" w:rsidRDefault="00000000">
      <w:pPr>
        <w:pStyle w:val="Standard"/>
        <w:spacing w:line="360" w:lineRule="auto"/>
        <w:ind w:right="300"/>
      </w:pPr>
      <w:r>
        <w:t>Le réveil n'est pas pour demain ni le jour d'après</w:t>
      </w:r>
    </w:p>
    <w:p w14:paraId="0351D156" w14:textId="77777777" w:rsidR="00F60098" w:rsidRDefault="00000000">
      <w:pPr>
        <w:pStyle w:val="Standard"/>
        <w:spacing w:line="360" w:lineRule="auto"/>
        <w:ind w:right="300"/>
      </w:pPr>
      <w:r>
        <w:t>Ça va prendre beaucoup de cadrans</w:t>
      </w:r>
    </w:p>
    <w:p w14:paraId="74D88D75" w14:textId="77777777" w:rsidR="00F60098" w:rsidRDefault="00000000">
      <w:pPr>
        <w:pStyle w:val="Standard"/>
        <w:spacing w:line="360" w:lineRule="auto"/>
        <w:ind w:right="300"/>
      </w:pPr>
      <w:r>
        <w:t>Les portes sont trop bien verrouillées</w:t>
      </w:r>
    </w:p>
    <w:p w14:paraId="32B7AAB5" w14:textId="77777777" w:rsidR="00F60098" w:rsidRDefault="00000000">
      <w:pPr>
        <w:pStyle w:val="Standard"/>
        <w:spacing w:line="360" w:lineRule="auto"/>
        <w:ind w:right="300"/>
      </w:pPr>
      <w:r>
        <w:t>Les gardiens de la non-évolution, armés jusqu'aux dents, autant que les requins</w:t>
      </w:r>
    </w:p>
    <w:p w14:paraId="4B1CAD35" w14:textId="77777777" w:rsidR="00F60098" w:rsidRDefault="00000000">
      <w:pPr>
        <w:pStyle w:val="Standard"/>
        <w:spacing w:line="360" w:lineRule="auto"/>
        <w:ind w:right="300"/>
      </w:pPr>
      <w:r>
        <w:t>S'occupent de veiller au grain</w:t>
      </w:r>
    </w:p>
    <w:p w14:paraId="262DA0B9" w14:textId="77777777" w:rsidR="00F60098" w:rsidRDefault="00000000">
      <w:pPr>
        <w:pStyle w:val="Standard"/>
        <w:spacing w:line="360" w:lineRule="auto"/>
        <w:ind w:right="300"/>
      </w:pPr>
      <w:r>
        <w:t>Lentement, ils se rapprochaient des mauvais jours</w:t>
      </w:r>
    </w:p>
    <w:p w14:paraId="3F7BA436" w14:textId="77777777" w:rsidR="00F60098" w:rsidRDefault="00000000">
      <w:pPr>
        <w:pStyle w:val="Standard"/>
        <w:spacing w:line="360" w:lineRule="auto"/>
        <w:ind w:right="300"/>
      </w:pPr>
      <w:r>
        <w:t>Aucune réaction véritable-valable</w:t>
      </w:r>
    </w:p>
    <w:p w14:paraId="05577EA4" w14:textId="77777777" w:rsidR="00F60098" w:rsidRDefault="00000000">
      <w:pPr>
        <w:pStyle w:val="Standard"/>
        <w:spacing w:line="360" w:lineRule="auto"/>
        <w:ind w:right="300"/>
      </w:pPr>
      <w:r>
        <w:t>Bientôt, la surveillance systématique des individus</w:t>
      </w:r>
    </w:p>
    <w:p w14:paraId="08A216F3" w14:textId="77777777" w:rsidR="00F60098" w:rsidRDefault="00F60098">
      <w:pPr>
        <w:pStyle w:val="Standard"/>
        <w:spacing w:line="360" w:lineRule="auto"/>
        <w:ind w:right="300"/>
      </w:pPr>
    </w:p>
    <w:p w14:paraId="4D5712B0" w14:textId="77777777" w:rsidR="00F60098" w:rsidRDefault="00000000">
      <w:pPr>
        <w:pStyle w:val="Standard"/>
        <w:spacing w:line="360" w:lineRule="auto"/>
        <w:ind w:right="300"/>
      </w:pPr>
      <w:r>
        <w:t>Bananes roses de l'ignorance à croissance rapide</w:t>
      </w:r>
    </w:p>
    <w:p w14:paraId="2074BC70" w14:textId="77777777" w:rsidR="00F60098" w:rsidRDefault="00000000">
      <w:pPr>
        <w:pStyle w:val="Standard"/>
        <w:spacing w:line="360" w:lineRule="auto"/>
        <w:ind w:right="300"/>
      </w:pPr>
      <w:r>
        <w:t>Les fruits, les légumes, les objets et les mots nous offrent</w:t>
      </w:r>
    </w:p>
    <w:p w14:paraId="396DC7A4" w14:textId="77777777" w:rsidR="00F60098" w:rsidRDefault="00000000">
      <w:pPr>
        <w:pStyle w:val="Standard"/>
        <w:spacing w:line="360" w:lineRule="auto"/>
        <w:ind w:right="300"/>
      </w:pPr>
      <w:r>
        <w:t>Une infinité de possibilités, enfin un peu de liberté !</w:t>
      </w:r>
    </w:p>
    <w:p w14:paraId="4390A5D6" w14:textId="77777777" w:rsidR="00F60098" w:rsidRDefault="00F60098">
      <w:pPr>
        <w:pStyle w:val="Standard"/>
        <w:spacing w:line="360" w:lineRule="auto"/>
        <w:ind w:right="300"/>
      </w:pPr>
    </w:p>
    <w:p w14:paraId="1F36D29E" w14:textId="77777777" w:rsidR="00F60098" w:rsidRDefault="00000000">
      <w:pPr>
        <w:pStyle w:val="Standard"/>
        <w:spacing w:line="360" w:lineRule="auto"/>
        <w:ind w:right="300"/>
      </w:pPr>
      <w:r>
        <w:t>Ainsi, il faut toujours créer</w:t>
      </w:r>
    </w:p>
    <w:p w14:paraId="153AC301" w14:textId="77777777" w:rsidR="00F60098" w:rsidRDefault="00000000">
      <w:pPr>
        <w:pStyle w:val="Standard"/>
        <w:spacing w:line="360" w:lineRule="auto"/>
        <w:ind w:right="300"/>
      </w:pPr>
      <w:r>
        <w:t>Jusqu'à la mort de tous nos neurones fonctionnels</w:t>
      </w:r>
    </w:p>
    <w:p w14:paraId="0A57BB68" w14:textId="77777777" w:rsidR="00F60098" w:rsidRDefault="00000000">
      <w:pPr>
        <w:pStyle w:val="Standard"/>
        <w:spacing w:line="360" w:lineRule="auto"/>
        <w:ind w:right="300"/>
      </w:pPr>
      <w:r>
        <w:t>Un devoir, une obligation !</w:t>
      </w:r>
    </w:p>
    <w:p w14:paraId="62BD478A" w14:textId="77777777" w:rsidR="00F60098" w:rsidRDefault="00F60098">
      <w:pPr>
        <w:pStyle w:val="Standard"/>
        <w:spacing w:line="360" w:lineRule="auto"/>
        <w:ind w:right="300"/>
      </w:pPr>
    </w:p>
    <w:p w14:paraId="126E7345" w14:textId="77777777" w:rsidR="00F60098" w:rsidRDefault="00000000">
      <w:pPr>
        <w:pStyle w:val="Standard"/>
        <w:spacing w:line="360" w:lineRule="auto"/>
        <w:ind w:right="300"/>
      </w:pPr>
      <w:r>
        <w:t>Un penseur libre peut critiquer</w:t>
      </w:r>
    </w:p>
    <w:p w14:paraId="3248D464" w14:textId="77777777" w:rsidR="00F60098" w:rsidRDefault="00000000">
      <w:pPr>
        <w:pStyle w:val="Standard"/>
        <w:spacing w:line="360" w:lineRule="auto"/>
        <w:ind w:right="300"/>
      </w:pPr>
      <w:r>
        <w:t>Tout et tout le monde</w:t>
      </w:r>
    </w:p>
    <w:p w14:paraId="2F08CE41" w14:textId="77777777" w:rsidR="00F60098" w:rsidRDefault="00000000">
      <w:pPr>
        <w:pStyle w:val="Standard"/>
        <w:spacing w:line="360" w:lineRule="auto"/>
        <w:ind w:right="300"/>
      </w:pPr>
      <w:r>
        <w:t>Puisqu'il ne reçoit pas d'ordres de personne</w:t>
      </w:r>
    </w:p>
    <w:p w14:paraId="7FDD69DA" w14:textId="77777777" w:rsidR="00F60098" w:rsidRDefault="00F60098">
      <w:pPr>
        <w:pStyle w:val="Standard"/>
        <w:spacing w:line="360" w:lineRule="auto"/>
        <w:ind w:right="300"/>
      </w:pPr>
    </w:p>
    <w:p w14:paraId="6C32D305" w14:textId="77777777" w:rsidR="00F60098" w:rsidRDefault="00000000">
      <w:pPr>
        <w:pStyle w:val="Standard"/>
        <w:spacing w:line="360" w:lineRule="auto"/>
        <w:ind w:right="300"/>
      </w:pPr>
      <w:r>
        <w:t>Des milliards de fourmis, toutes systématiquement fichées</w:t>
      </w:r>
    </w:p>
    <w:p w14:paraId="74D64659" w14:textId="77777777" w:rsidR="00F60098" w:rsidRDefault="00000000">
      <w:pPr>
        <w:pStyle w:val="Standard"/>
        <w:spacing w:line="360" w:lineRule="auto"/>
        <w:ind w:right="300"/>
      </w:pPr>
      <w:r>
        <w:t>Sauver le monde, presque une impossibilité</w:t>
      </w:r>
    </w:p>
    <w:p w14:paraId="5B55B4F3" w14:textId="77777777" w:rsidR="00F60098" w:rsidRDefault="00000000">
      <w:pPr>
        <w:pStyle w:val="Standard"/>
        <w:spacing w:line="360" w:lineRule="auto"/>
        <w:ind w:right="300"/>
      </w:pPr>
      <w:r>
        <w:t xml:space="preserve">Le monde fonctionne dans une dynamique de sous-systèmes  </w:t>
      </w:r>
    </w:p>
    <w:p w14:paraId="020BA86C" w14:textId="77777777" w:rsidR="00F60098" w:rsidRDefault="00000000">
      <w:pPr>
        <w:pStyle w:val="Standard"/>
        <w:spacing w:line="360" w:lineRule="auto"/>
        <w:ind w:right="300"/>
      </w:pPr>
      <w:r>
        <w:t>Un sous-système est habituellement formé de plusieurs pays</w:t>
      </w:r>
    </w:p>
    <w:p w14:paraId="1448D80E" w14:textId="77777777" w:rsidR="00F60098" w:rsidRDefault="00000000">
      <w:pPr>
        <w:pStyle w:val="Standard"/>
        <w:spacing w:line="360" w:lineRule="auto"/>
        <w:ind w:right="300"/>
      </w:pPr>
      <w:r>
        <w:t>Avec un leader qui domine les autres</w:t>
      </w:r>
    </w:p>
    <w:p w14:paraId="499559FE" w14:textId="77777777" w:rsidR="00F60098" w:rsidRDefault="00F60098">
      <w:pPr>
        <w:pStyle w:val="Standard"/>
        <w:spacing w:line="360" w:lineRule="auto"/>
        <w:ind w:right="300"/>
      </w:pPr>
    </w:p>
    <w:p w14:paraId="01AA4C01" w14:textId="77777777" w:rsidR="00F60098" w:rsidRDefault="00F60098">
      <w:pPr>
        <w:pStyle w:val="Standard"/>
        <w:spacing w:line="360" w:lineRule="auto"/>
        <w:ind w:right="300"/>
      </w:pPr>
    </w:p>
    <w:p w14:paraId="7D3276F6" w14:textId="77777777" w:rsidR="00F60098" w:rsidRDefault="00F60098">
      <w:pPr>
        <w:pStyle w:val="Standard"/>
        <w:spacing w:line="360" w:lineRule="auto"/>
        <w:ind w:right="300"/>
      </w:pPr>
    </w:p>
    <w:p w14:paraId="140AA8D7" w14:textId="77777777" w:rsidR="00F60098" w:rsidRDefault="00000000">
      <w:pPr>
        <w:pStyle w:val="Standard"/>
        <w:spacing w:line="360" w:lineRule="auto"/>
        <w:ind w:right="300"/>
      </w:pPr>
      <w:r>
        <w:t>Un média est étatique ou bien il appartient à une entreprise capitaliste</w:t>
      </w:r>
    </w:p>
    <w:p w14:paraId="77FC0DA7" w14:textId="77777777" w:rsidR="00F60098" w:rsidRDefault="00000000">
      <w:pPr>
        <w:pStyle w:val="Standard"/>
        <w:spacing w:line="360" w:lineRule="auto"/>
        <w:ind w:right="300"/>
      </w:pPr>
      <w:r>
        <w:t>Les journalistes doivent être conformes aux idéologies dominantes</w:t>
      </w:r>
    </w:p>
    <w:p w14:paraId="1BA4BFCC" w14:textId="77777777" w:rsidR="00F60098" w:rsidRDefault="00000000">
      <w:pPr>
        <w:pStyle w:val="Standard"/>
        <w:spacing w:line="360" w:lineRule="auto"/>
        <w:ind w:right="300"/>
      </w:pPr>
      <w:r>
        <w:t>Ils ne sont que des pions, que l'on déplace à volonté</w:t>
      </w:r>
    </w:p>
    <w:p w14:paraId="1A5EBFF7" w14:textId="77777777" w:rsidR="00F60098" w:rsidRDefault="00000000">
      <w:pPr>
        <w:pStyle w:val="Standard"/>
        <w:spacing w:line="360" w:lineRule="auto"/>
        <w:ind w:right="300"/>
      </w:pPr>
      <w:r>
        <w:t>Plus le média est à droite et plus c'est vrai</w:t>
      </w:r>
    </w:p>
    <w:p w14:paraId="3FF72BD1" w14:textId="77777777" w:rsidR="00F60098" w:rsidRDefault="00000000">
      <w:pPr>
        <w:pStyle w:val="Standard"/>
        <w:spacing w:line="360" w:lineRule="auto"/>
        <w:ind w:right="300"/>
      </w:pPr>
      <w:r>
        <w:t>Pour le futur, il faudrait des média libres et indépendants, encor du rêve...</w:t>
      </w:r>
    </w:p>
    <w:p w14:paraId="0858B68A" w14:textId="77777777" w:rsidR="00F60098" w:rsidRDefault="00F60098">
      <w:pPr>
        <w:pStyle w:val="Standard"/>
        <w:spacing w:line="360" w:lineRule="auto"/>
        <w:ind w:right="300"/>
      </w:pPr>
    </w:p>
    <w:p w14:paraId="4E5F75CB" w14:textId="77777777" w:rsidR="00F60098" w:rsidRDefault="00000000">
      <w:pPr>
        <w:pStyle w:val="Standard"/>
        <w:spacing w:line="360" w:lineRule="auto"/>
        <w:ind w:right="300"/>
      </w:pPr>
      <w:r>
        <w:t>À part quelques feux de paille</w:t>
      </w:r>
    </w:p>
    <w:p w14:paraId="3F36C649" w14:textId="77777777" w:rsidR="00F60098" w:rsidRDefault="00000000">
      <w:pPr>
        <w:pStyle w:val="Standard"/>
        <w:spacing w:line="360" w:lineRule="auto"/>
        <w:ind w:right="300"/>
      </w:pPr>
      <w:r>
        <w:t>Aucune manifestation concrète de changement véritable</w:t>
      </w:r>
    </w:p>
    <w:p w14:paraId="3361BAAF" w14:textId="77777777" w:rsidR="00F60098" w:rsidRDefault="00000000">
      <w:pPr>
        <w:pStyle w:val="Standard"/>
        <w:spacing w:line="360" w:lineRule="auto"/>
        <w:ind w:right="300"/>
      </w:pPr>
      <w:r>
        <w:t>Tourbillons apocalyptiques virevoltant en tous sens</w:t>
      </w:r>
    </w:p>
    <w:p w14:paraId="47438F16" w14:textId="77777777" w:rsidR="00F60098" w:rsidRDefault="00000000">
      <w:pPr>
        <w:pStyle w:val="Standard"/>
        <w:spacing w:line="360" w:lineRule="auto"/>
        <w:ind w:right="300"/>
      </w:pPr>
      <w:r>
        <w:t>Sens de vie perdu</w:t>
      </w:r>
    </w:p>
    <w:p w14:paraId="05D50BB9" w14:textId="77777777" w:rsidR="00F60098" w:rsidRDefault="00000000">
      <w:pPr>
        <w:pStyle w:val="Standard"/>
        <w:spacing w:line="360" w:lineRule="auto"/>
        <w:ind w:right="300"/>
      </w:pPr>
      <w:r>
        <w:t>La totalité doit être intégrée dans le moule de la conformité</w:t>
      </w:r>
    </w:p>
    <w:p w14:paraId="592F6BAE" w14:textId="77777777" w:rsidR="00F60098" w:rsidRDefault="00F60098">
      <w:pPr>
        <w:pStyle w:val="Standard"/>
        <w:spacing w:line="360" w:lineRule="auto"/>
        <w:ind w:right="300"/>
      </w:pPr>
    </w:p>
    <w:p w14:paraId="0B42EA40" w14:textId="77777777" w:rsidR="00F60098" w:rsidRDefault="00000000">
      <w:pPr>
        <w:pStyle w:val="Standard"/>
        <w:spacing w:line="360" w:lineRule="auto"/>
        <w:ind w:right="300"/>
      </w:pPr>
      <w:r>
        <w:t>Pouvoir exprimer ses idées librement, sans aucune contrainte</w:t>
      </w:r>
    </w:p>
    <w:p w14:paraId="21214C47" w14:textId="77777777" w:rsidR="00F60098" w:rsidRDefault="00000000">
      <w:pPr>
        <w:pStyle w:val="Standard"/>
        <w:spacing w:line="360" w:lineRule="auto"/>
        <w:ind w:right="300"/>
      </w:pPr>
      <w:r>
        <w:t>C'est certain, quand la vie est là, l'espoir ne peut disparaître</w:t>
      </w:r>
    </w:p>
    <w:p w14:paraId="15780E05" w14:textId="77777777" w:rsidR="00F60098" w:rsidRDefault="00000000">
      <w:pPr>
        <w:pStyle w:val="Standard"/>
        <w:spacing w:line="360" w:lineRule="auto"/>
        <w:ind w:right="300"/>
      </w:pPr>
      <w:r>
        <w:t>Développement d'une conscientisation des différentes populations</w:t>
      </w:r>
    </w:p>
    <w:p w14:paraId="39BEA192" w14:textId="77777777" w:rsidR="00F60098" w:rsidRDefault="00000000">
      <w:pPr>
        <w:pStyle w:val="Standard"/>
        <w:spacing w:line="360" w:lineRule="auto"/>
        <w:ind w:right="300"/>
      </w:pPr>
      <w:r>
        <w:t>Inversion des mouvements</w:t>
      </w:r>
    </w:p>
    <w:p w14:paraId="61492A04" w14:textId="77777777" w:rsidR="00F60098" w:rsidRDefault="00000000">
      <w:pPr>
        <w:pStyle w:val="Standard"/>
        <w:spacing w:line="360" w:lineRule="auto"/>
        <w:ind w:right="300"/>
      </w:pPr>
      <w:r>
        <w:t>Remettre en question le système en place</w:t>
      </w:r>
    </w:p>
    <w:p w14:paraId="4EDDBC56" w14:textId="77777777" w:rsidR="00F60098" w:rsidRDefault="00000000">
      <w:pPr>
        <w:pStyle w:val="Standard"/>
        <w:spacing w:line="360" w:lineRule="auto"/>
        <w:ind w:right="300"/>
      </w:pPr>
      <w:r>
        <w:t>Les cervelles des gens sont savamment manipulées</w:t>
      </w:r>
    </w:p>
    <w:p w14:paraId="2B8F03C3" w14:textId="77777777" w:rsidR="00F60098" w:rsidRDefault="00000000">
      <w:pPr>
        <w:pStyle w:val="Standard"/>
        <w:spacing w:line="360" w:lineRule="auto"/>
        <w:ind w:right="300"/>
      </w:pPr>
      <w:r>
        <w:t>Le totalitarisme démocratique supervise de plus en plus nos vies</w:t>
      </w:r>
    </w:p>
    <w:p w14:paraId="2890257C" w14:textId="77777777" w:rsidR="00F60098" w:rsidRDefault="00000000">
      <w:pPr>
        <w:pStyle w:val="Standard"/>
        <w:spacing w:line="360" w:lineRule="auto"/>
        <w:ind w:right="300"/>
      </w:pPr>
      <w:r>
        <w:t>Le droit fondamental d'avoir une existence convenable n'existe pas encor</w:t>
      </w:r>
    </w:p>
    <w:p w14:paraId="3CFAD120" w14:textId="77777777" w:rsidR="00F60098" w:rsidRDefault="00000000">
      <w:pPr>
        <w:pStyle w:val="Standard"/>
        <w:spacing w:line="360" w:lineRule="auto"/>
        <w:ind w:right="300"/>
      </w:pPr>
      <w:r>
        <w:t xml:space="preserve">Il y a trop d'armes, une révolution n'est plus envisageable   </w:t>
      </w:r>
    </w:p>
    <w:p w14:paraId="7D35929C" w14:textId="77777777" w:rsidR="00F60098" w:rsidRDefault="00F60098">
      <w:pPr>
        <w:pStyle w:val="Standard"/>
        <w:spacing w:line="360" w:lineRule="auto"/>
        <w:ind w:right="300"/>
      </w:pPr>
    </w:p>
    <w:p w14:paraId="0B4670A6" w14:textId="77777777" w:rsidR="00F60098" w:rsidRDefault="00000000">
      <w:pPr>
        <w:pStyle w:val="Standard"/>
        <w:spacing w:line="360" w:lineRule="auto"/>
        <w:ind w:right="300"/>
      </w:pPr>
      <w:r>
        <w:t>Dans la société, la critique est fantomatique</w:t>
      </w:r>
    </w:p>
    <w:p w14:paraId="285C3B17" w14:textId="77777777" w:rsidR="00F60098" w:rsidRDefault="00000000">
      <w:pPr>
        <w:pStyle w:val="Standard"/>
        <w:spacing w:line="360" w:lineRule="auto"/>
        <w:ind w:right="300"/>
      </w:pPr>
      <w:r>
        <w:t>Triste époque, le bon vieux temps c'était avant</w:t>
      </w:r>
    </w:p>
    <w:p w14:paraId="7553B054" w14:textId="77777777" w:rsidR="00F60098" w:rsidRDefault="00000000">
      <w:pPr>
        <w:pStyle w:val="Standard"/>
        <w:spacing w:line="360" w:lineRule="auto"/>
        <w:ind w:right="300"/>
      </w:pPr>
      <w:r>
        <w:t>Les grands bourgeois internationaux se frottent les mains</w:t>
      </w:r>
    </w:p>
    <w:p w14:paraId="26A07197" w14:textId="77777777" w:rsidR="00F60098" w:rsidRDefault="00000000">
      <w:pPr>
        <w:pStyle w:val="Standard"/>
        <w:spacing w:line="360" w:lineRule="auto"/>
        <w:ind w:right="300"/>
      </w:pPr>
      <w:r>
        <w:t>Mais ils sont fous</w:t>
      </w:r>
    </w:p>
    <w:p w14:paraId="7432770F" w14:textId="77777777" w:rsidR="00F60098" w:rsidRDefault="00000000">
      <w:pPr>
        <w:pStyle w:val="Standard"/>
        <w:spacing w:line="360" w:lineRule="auto"/>
        <w:ind w:right="300"/>
      </w:pPr>
      <w:r>
        <w:t>Le chemin sera long</w:t>
      </w:r>
    </w:p>
    <w:p w14:paraId="4F0E660C" w14:textId="77777777" w:rsidR="00F60098" w:rsidRDefault="00000000">
      <w:pPr>
        <w:pStyle w:val="Standard"/>
        <w:spacing w:line="360" w:lineRule="auto"/>
        <w:ind w:right="300"/>
      </w:pPr>
      <w:r>
        <w:t>L'objectif ne sera probablement pas atteint</w:t>
      </w:r>
    </w:p>
    <w:p w14:paraId="766DADE7" w14:textId="77777777" w:rsidR="00F60098" w:rsidRDefault="00000000">
      <w:pPr>
        <w:pStyle w:val="Standard"/>
        <w:spacing w:line="360" w:lineRule="auto"/>
        <w:ind w:right="300"/>
      </w:pPr>
      <w:r>
        <w:t>Naissance du désespoir</w:t>
      </w:r>
    </w:p>
    <w:p w14:paraId="68B5650F" w14:textId="77777777" w:rsidR="00F60098" w:rsidRDefault="00000000">
      <w:pPr>
        <w:pStyle w:val="Standard"/>
        <w:spacing w:line="360" w:lineRule="auto"/>
        <w:ind w:right="300"/>
      </w:pPr>
      <w:r>
        <w:t>La fin de la faim</w:t>
      </w:r>
    </w:p>
    <w:p w14:paraId="11F2F141" w14:textId="77777777" w:rsidR="00F60098" w:rsidRDefault="00000000">
      <w:pPr>
        <w:pStyle w:val="Standard"/>
        <w:spacing w:line="360" w:lineRule="auto"/>
        <w:ind w:right="300"/>
      </w:pPr>
      <w:r>
        <w:t>Ce n'est pas pour demain</w:t>
      </w:r>
    </w:p>
    <w:p w14:paraId="301E074E" w14:textId="77777777" w:rsidR="00F60098" w:rsidRDefault="00000000">
      <w:pPr>
        <w:pStyle w:val="Standard"/>
        <w:spacing w:line="360" w:lineRule="auto"/>
        <w:ind w:right="300"/>
      </w:pPr>
      <w:r>
        <w:t>Tous ces vilains nous poussent vers le déclin</w:t>
      </w:r>
    </w:p>
    <w:p w14:paraId="0B0B1A20" w14:textId="77777777" w:rsidR="00F60098" w:rsidRDefault="00F60098">
      <w:pPr>
        <w:pStyle w:val="Standard"/>
        <w:spacing w:line="360" w:lineRule="auto"/>
        <w:ind w:right="300"/>
      </w:pPr>
    </w:p>
    <w:p w14:paraId="43F5E87C" w14:textId="77777777" w:rsidR="00F60098" w:rsidRDefault="00000000">
      <w:pPr>
        <w:pStyle w:val="Standard"/>
        <w:spacing w:line="360" w:lineRule="auto"/>
        <w:ind w:right="300"/>
      </w:pPr>
      <w:r>
        <w:t>Yves Massé</w:t>
      </w:r>
    </w:p>
    <w:p w14:paraId="4BE4B2FD" w14:textId="77777777" w:rsidR="00F60098" w:rsidRDefault="00F60098">
      <w:pPr>
        <w:pStyle w:val="Standard"/>
        <w:spacing w:line="360" w:lineRule="auto"/>
        <w:ind w:right="300"/>
      </w:pPr>
    </w:p>
    <w:p w14:paraId="1FB37ADD" w14:textId="77777777" w:rsidR="00F60098" w:rsidRDefault="00F60098">
      <w:pPr>
        <w:pStyle w:val="Standard"/>
        <w:spacing w:line="360" w:lineRule="auto"/>
        <w:ind w:right="300"/>
      </w:pPr>
    </w:p>
    <w:p w14:paraId="437D39CA" w14:textId="77777777" w:rsidR="00F60098" w:rsidRDefault="00F60098">
      <w:pPr>
        <w:pStyle w:val="Standard"/>
        <w:spacing w:line="360" w:lineRule="auto"/>
        <w:ind w:right="300"/>
      </w:pPr>
    </w:p>
    <w:p w14:paraId="361EDB7E" w14:textId="77777777" w:rsidR="00F60098" w:rsidRDefault="00F60098">
      <w:pPr>
        <w:pStyle w:val="Standard"/>
        <w:spacing w:line="360" w:lineRule="auto"/>
        <w:ind w:right="300"/>
      </w:pPr>
    </w:p>
    <w:p w14:paraId="58D733D5" w14:textId="77777777" w:rsidR="00F60098" w:rsidRDefault="00F60098">
      <w:pPr>
        <w:pStyle w:val="Standard"/>
        <w:spacing w:line="360" w:lineRule="auto"/>
        <w:ind w:right="300"/>
      </w:pPr>
    </w:p>
    <w:sectPr w:rsidR="00F60098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480F" w14:textId="77777777" w:rsidR="00A81D3E" w:rsidRDefault="00A81D3E">
      <w:r>
        <w:separator/>
      </w:r>
    </w:p>
  </w:endnote>
  <w:endnote w:type="continuationSeparator" w:id="0">
    <w:p w14:paraId="5C522124" w14:textId="77777777" w:rsidR="00A81D3E" w:rsidRDefault="00A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3A84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94F6" w14:textId="77777777" w:rsidR="00A81D3E" w:rsidRDefault="00A81D3E">
      <w:r>
        <w:rPr>
          <w:color w:val="000000"/>
        </w:rPr>
        <w:separator/>
      </w:r>
    </w:p>
  </w:footnote>
  <w:footnote w:type="continuationSeparator" w:id="0">
    <w:p w14:paraId="4A05C520" w14:textId="77777777" w:rsidR="00A81D3E" w:rsidRDefault="00A8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0098"/>
    <w:rsid w:val="003201DB"/>
    <w:rsid w:val="00A81D3E"/>
    <w:rsid w:val="00BE557C"/>
    <w:rsid w:val="00F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A799"/>
  <w15:docId w15:val="{19A67058-F7B4-4FE1-B9C1-9A2A12DD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Tremblay</dc:creator>
  <cp:lastModifiedBy>Yves Masse</cp:lastModifiedBy>
  <cp:revision>2</cp:revision>
  <dcterms:created xsi:type="dcterms:W3CDTF">2024-06-16T14:52:00Z</dcterms:created>
  <dcterms:modified xsi:type="dcterms:W3CDTF">2024-06-16T14:52:00Z</dcterms:modified>
</cp:coreProperties>
</file>