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0B04" w14:textId="77777777" w:rsidR="00962850" w:rsidRDefault="00000000">
      <w:pPr>
        <w:pStyle w:val="Standard"/>
        <w:spacing w:line="360" w:lineRule="auto"/>
      </w:pPr>
      <w:r>
        <w:t xml:space="preserve">                                                     ENVELOPPE JAUNÄTRE</w:t>
      </w:r>
    </w:p>
    <w:p w14:paraId="0CBC8B19" w14:textId="77777777" w:rsidR="00962850" w:rsidRDefault="00962850">
      <w:pPr>
        <w:pStyle w:val="Standard"/>
        <w:spacing w:line="360" w:lineRule="auto"/>
      </w:pPr>
    </w:p>
    <w:p w14:paraId="3830EE43" w14:textId="77777777" w:rsidR="00962850" w:rsidRDefault="00962850">
      <w:pPr>
        <w:pStyle w:val="Standard"/>
        <w:spacing w:line="360" w:lineRule="auto"/>
      </w:pPr>
    </w:p>
    <w:p w14:paraId="48315250" w14:textId="77777777" w:rsidR="00962850" w:rsidRDefault="00962850">
      <w:pPr>
        <w:pStyle w:val="Standard"/>
        <w:spacing w:line="360" w:lineRule="auto"/>
      </w:pPr>
    </w:p>
    <w:p w14:paraId="272F95F7" w14:textId="77777777" w:rsidR="00962850" w:rsidRDefault="00000000">
      <w:pPr>
        <w:pStyle w:val="Standard"/>
        <w:spacing w:line="360" w:lineRule="auto"/>
      </w:pPr>
      <w:r>
        <w:t>Ma tartine était succulente</w:t>
      </w:r>
    </w:p>
    <w:p w14:paraId="6798E278" w14:textId="77777777" w:rsidR="00962850" w:rsidRDefault="00000000">
      <w:pPr>
        <w:pStyle w:val="Standard"/>
        <w:spacing w:line="360" w:lineRule="auto"/>
      </w:pPr>
      <w:r>
        <w:t>Il y avait une voie ferrée</w:t>
      </w:r>
    </w:p>
    <w:p w14:paraId="6F350935" w14:textId="77777777" w:rsidR="00962850" w:rsidRDefault="00000000">
      <w:pPr>
        <w:pStyle w:val="Standard"/>
        <w:spacing w:line="360" w:lineRule="auto"/>
      </w:pPr>
      <w:r>
        <w:t>Derrière le camp retranché</w:t>
      </w:r>
    </w:p>
    <w:p w14:paraId="60AF1A82" w14:textId="77777777" w:rsidR="00962850" w:rsidRDefault="00000000">
      <w:pPr>
        <w:pStyle w:val="Standard"/>
        <w:spacing w:line="360" w:lineRule="auto"/>
      </w:pPr>
      <w:r>
        <w:t>Trains et fêtards ne tenaient plus en place</w:t>
      </w:r>
    </w:p>
    <w:p w14:paraId="3898C891" w14:textId="77777777" w:rsidR="00962850" w:rsidRDefault="00000000">
      <w:pPr>
        <w:pStyle w:val="Standard"/>
        <w:spacing w:line="360" w:lineRule="auto"/>
      </w:pPr>
      <w:r>
        <w:t>Oyez, oyez, le Cirque était en ville !</w:t>
      </w:r>
    </w:p>
    <w:p w14:paraId="58532643" w14:textId="77777777" w:rsidR="00962850" w:rsidRDefault="00000000">
      <w:pPr>
        <w:pStyle w:val="Standard"/>
        <w:spacing w:line="360" w:lineRule="auto"/>
      </w:pPr>
      <w:r>
        <w:t>La pâte de la pizza était vraiment desséchée</w:t>
      </w:r>
    </w:p>
    <w:p w14:paraId="08EFAC0A" w14:textId="77777777" w:rsidR="00962850" w:rsidRDefault="00000000">
      <w:pPr>
        <w:pStyle w:val="Standard"/>
        <w:spacing w:line="360" w:lineRule="auto"/>
      </w:pPr>
      <w:r>
        <w:t>Pendant qu'un individu bizarre enseignait</w:t>
      </w:r>
    </w:p>
    <w:p w14:paraId="6DA7AAFC" w14:textId="77777777" w:rsidR="00962850" w:rsidRDefault="00000000">
      <w:pPr>
        <w:pStyle w:val="Standard"/>
        <w:spacing w:line="360" w:lineRule="auto"/>
      </w:pPr>
      <w:r>
        <w:t>La musique à un groupe de babouins</w:t>
      </w:r>
    </w:p>
    <w:p w14:paraId="54577DF5" w14:textId="77777777" w:rsidR="00962850" w:rsidRDefault="00962850">
      <w:pPr>
        <w:pStyle w:val="Standard"/>
        <w:spacing w:line="360" w:lineRule="auto"/>
      </w:pPr>
    </w:p>
    <w:p w14:paraId="3B87F5F2" w14:textId="77777777" w:rsidR="00962850" w:rsidRDefault="00000000">
      <w:pPr>
        <w:pStyle w:val="Standard"/>
        <w:spacing w:line="360" w:lineRule="auto"/>
      </w:pPr>
      <w:r>
        <w:t>De toute façon, personne ne trouvera la sortie</w:t>
      </w:r>
    </w:p>
    <w:p w14:paraId="69F32BDD" w14:textId="77777777" w:rsidR="00962850" w:rsidRDefault="00000000">
      <w:pPr>
        <w:pStyle w:val="Standard"/>
        <w:spacing w:line="360" w:lineRule="auto"/>
      </w:pPr>
      <w:r>
        <w:t>Nous deviendrons tous</w:t>
      </w:r>
    </w:p>
    <w:p w14:paraId="30E6AD28" w14:textId="77777777" w:rsidR="00962850" w:rsidRDefault="00000000">
      <w:pPr>
        <w:pStyle w:val="Standard"/>
        <w:spacing w:line="360" w:lineRule="auto"/>
      </w:pPr>
      <w:r>
        <w:t>Des atomes de carbone</w:t>
      </w:r>
    </w:p>
    <w:p w14:paraId="1C8D9247" w14:textId="77777777" w:rsidR="00962850" w:rsidRDefault="00000000">
      <w:pPr>
        <w:pStyle w:val="Standard"/>
        <w:spacing w:line="360" w:lineRule="auto"/>
      </w:pPr>
      <w:r>
        <w:t>Qui pourront s'unir à d'autres</w:t>
      </w:r>
    </w:p>
    <w:p w14:paraId="7E3170DA" w14:textId="77777777" w:rsidR="00962850" w:rsidRDefault="00000000">
      <w:pPr>
        <w:pStyle w:val="Standard"/>
        <w:spacing w:line="360" w:lineRule="auto"/>
      </w:pPr>
      <w:r>
        <w:t>Pour perpétuer la vie-matière</w:t>
      </w:r>
    </w:p>
    <w:p w14:paraId="49C34AD7" w14:textId="77777777" w:rsidR="00962850" w:rsidRDefault="00000000">
      <w:pPr>
        <w:pStyle w:val="Standard"/>
        <w:spacing w:line="360" w:lineRule="auto"/>
      </w:pPr>
      <w:r>
        <w:t>Nos vies ne sont que le produit</w:t>
      </w:r>
    </w:p>
    <w:p w14:paraId="641AE675" w14:textId="77777777" w:rsidR="00962850" w:rsidRDefault="00000000">
      <w:pPr>
        <w:pStyle w:val="Standard"/>
        <w:spacing w:line="360" w:lineRule="auto"/>
      </w:pPr>
      <w:r>
        <w:t>Du hasard biologique, existant dans l'univers</w:t>
      </w:r>
    </w:p>
    <w:p w14:paraId="7707F3DD" w14:textId="77777777" w:rsidR="00962850" w:rsidRDefault="00000000">
      <w:pPr>
        <w:pStyle w:val="Standard"/>
        <w:spacing w:line="360" w:lineRule="auto"/>
      </w:pPr>
      <w:r>
        <w:t>À un moment donné</w:t>
      </w:r>
    </w:p>
    <w:p w14:paraId="07234B91" w14:textId="77777777" w:rsidR="00962850" w:rsidRDefault="00000000">
      <w:pPr>
        <w:pStyle w:val="Standard"/>
        <w:spacing w:line="360" w:lineRule="auto"/>
      </w:pPr>
      <w:r>
        <w:t>Dans le temps...</w:t>
      </w:r>
    </w:p>
    <w:p w14:paraId="7016AAE7" w14:textId="77777777" w:rsidR="00962850" w:rsidRDefault="00962850">
      <w:pPr>
        <w:pStyle w:val="Standard"/>
        <w:spacing w:line="360" w:lineRule="auto"/>
      </w:pPr>
    </w:p>
    <w:p w14:paraId="30A746B9" w14:textId="77777777" w:rsidR="00962850" w:rsidRDefault="00000000">
      <w:pPr>
        <w:pStyle w:val="Standard"/>
        <w:spacing w:line="360" w:lineRule="auto"/>
      </w:pPr>
      <w:r>
        <w:t>Elle n'a pas voyagé</w:t>
      </w:r>
    </w:p>
    <w:p w14:paraId="1C50E2C7" w14:textId="77777777" w:rsidR="00962850" w:rsidRDefault="00000000">
      <w:pPr>
        <w:pStyle w:val="Standard"/>
        <w:spacing w:line="360" w:lineRule="auto"/>
      </w:pPr>
      <w:r>
        <w:t>Elle demeura dans la bibliothèque</w:t>
      </w:r>
    </w:p>
    <w:p w14:paraId="6618AF47" w14:textId="77777777" w:rsidR="00962850" w:rsidRDefault="00000000">
      <w:pPr>
        <w:pStyle w:val="Standard"/>
        <w:spacing w:line="360" w:lineRule="auto"/>
      </w:pPr>
      <w:r>
        <w:t>Durant toute sa vie</w:t>
      </w:r>
    </w:p>
    <w:p w14:paraId="5C091F77" w14:textId="77777777" w:rsidR="00962850" w:rsidRDefault="00000000">
      <w:pPr>
        <w:pStyle w:val="Standard"/>
        <w:spacing w:line="360" w:lineRule="auto"/>
      </w:pPr>
      <w:r>
        <w:t>Comme oubliée par le temps...</w:t>
      </w:r>
    </w:p>
    <w:p w14:paraId="65090EEA" w14:textId="77777777" w:rsidR="00962850" w:rsidRDefault="00962850">
      <w:pPr>
        <w:pStyle w:val="Standard"/>
        <w:spacing w:line="360" w:lineRule="auto"/>
      </w:pPr>
    </w:p>
    <w:p w14:paraId="278E1C6C" w14:textId="77777777" w:rsidR="00962850" w:rsidRDefault="00000000">
      <w:pPr>
        <w:pStyle w:val="Standard"/>
        <w:spacing w:line="360" w:lineRule="auto"/>
      </w:pPr>
      <w:r>
        <w:t>Yves Massé</w:t>
      </w:r>
    </w:p>
    <w:sectPr w:rsidR="00962850"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9FB30" w14:textId="77777777" w:rsidR="00943F1A" w:rsidRDefault="00943F1A">
      <w:r>
        <w:separator/>
      </w:r>
    </w:p>
  </w:endnote>
  <w:endnote w:type="continuationSeparator" w:id="0">
    <w:p w14:paraId="3252641F" w14:textId="77777777" w:rsidR="00943F1A" w:rsidRDefault="0094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0B9E5" w14:textId="77777777" w:rsidR="00943F1A" w:rsidRDefault="00943F1A">
      <w:r>
        <w:rPr>
          <w:color w:val="000000"/>
        </w:rPr>
        <w:separator/>
      </w:r>
    </w:p>
  </w:footnote>
  <w:footnote w:type="continuationSeparator" w:id="0">
    <w:p w14:paraId="056760CB" w14:textId="77777777" w:rsidR="00943F1A" w:rsidRDefault="00943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2850"/>
    <w:rsid w:val="000A2104"/>
    <w:rsid w:val="00676D2D"/>
    <w:rsid w:val="00943F1A"/>
    <w:rsid w:val="0096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3FA6"/>
  <w15:docId w15:val="{B3909503-8FEF-44AD-9A59-CEEA2F30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Tremblay</dc:creator>
  <cp:lastModifiedBy>Yves Masse</cp:lastModifiedBy>
  <cp:revision>2</cp:revision>
  <dcterms:created xsi:type="dcterms:W3CDTF">2024-06-14T20:53:00Z</dcterms:created>
  <dcterms:modified xsi:type="dcterms:W3CDTF">2024-06-14T20:53:00Z</dcterms:modified>
</cp:coreProperties>
</file>