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8B429" w14:textId="77777777" w:rsidR="006451F1" w:rsidRDefault="00000000">
      <w:pPr>
        <w:pStyle w:val="Standard"/>
        <w:spacing w:line="360" w:lineRule="auto"/>
        <w:ind w:left="108" w:right="288"/>
      </w:pPr>
      <w:r>
        <w:t xml:space="preserve">                                               ÉLUCUBRATIONS LYRIQUES</w:t>
      </w:r>
    </w:p>
    <w:p w14:paraId="4E94825B" w14:textId="77777777" w:rsidR="006451F1" w:rsidRDefault="006451F1">
      <w:pPr>
        <w:pStyle w:val="Standard"/>
        <w:spacing w:line="360" w:lineRule="auto"/>
        <w:ind w:left="108" w:right="288"/>
      </w:pPr>
    </w:p>
    <w:p w14:paraId="3259ACDC" w14:textId="77777777" w:rsidR="006451F1" w:rsidRDefault="006451F1">
      <w:pPr>
        <w:pStyle w:val="Standard"/>
        <w:spacing w:line="360" w:lineRule="auto"/>
        <w:ind w:left="108" w:right="288"/>
      </w:pPr>
    </w:p>
    <w:p w14:paraId="3549388F" w14:textId="77777777" w:rsidR="006451F1" w:rsidRDefault="006451F1">
      <w:pPr>
        <w:pStyle w:val="Standard"/>
        <w:spacing w:line="360" w:lineRule="auto"/>
        <w:ind w:left="108" w:right="288"/>
      </w:pPr>
    </w:p>
    <w:p w14:paraId="550B881C" w14:textId="77777777" w:rsidR="006451F1" w:rsidRDefault="00000000">
      <w:pPr>
        <w:pStyle w:val="Standard"/>
        <w:spacing w:line="360" w:lineRule="auto"/>
        <w:ind w:left="108" w:right="288"/>
      </w:pPr>
      <w:r>
        <w:t>Le ciel-univers sombrement exprimé</w:t>
      </w:r>
    </w:p>
    <w:p w14:paraId="367182EC" w14:textId="77777777" w:rsidR="006451F1" w:rsidRDefault="00000000">
      <w:pPr>
        <w:pStyle w:val="Standard"/>
        <w:spacing w:line="360" w:lineRule="auto"/>
        <w:ind w:left="108" w:right="288"/>
      </w:pPr>
      <w:r>
        <w:t>Abominable ville dans laquelle se perd tout horizon</w:t>
      </w:r>
    </w:p>
    <w:p w14:paraId="3BB86F07" w14:textId="77777777" w:rsidR="006451F1" w:rsidRDefault="00000000">
      <w:pPr>
        <w:pStyle w:val="Standard"/>
        <w:spacing w:line="360" w:lineRule="auto"/>
        <w:ind w:left="108" w:right="288"/>
      </w:pPr>
      <w:r>
        <w:t>Marcheur désinvolte, d'une destinée tourmentée</w:t>
      </w:r>
    </w:p>
    <w:p w14:paraId="2D882A79" w14:textId="77777777" w:rsidR="006451F1" w:rsidRDefault="00000000">
      <w:pPr>
        <w:pStyle w:val="Standard"/>
        <w:spacing w:line="360" w:lineRule="auto"/>
        <w:ind w:left="108" w:right="288"/>
      </w:pPr>
      <w:r>
        <w:t>Sa merveilleuse étoile à jamais déchirée</w:t>
      </w:r>
    </w:p>
    <w:p w14:paraId="5BD23002" w14:textId="77777777" w:rsidR="006451F1" w:rsidRDefault="00000000">
      <w:pPr>
        <w:pStyle w:val="Standard"/>
        <w:spacing w:line="360" w:lineRule="auto"/>
        <w:ind w:left="108" w:right="288"/>
      </w:pPr>
      <w:r>
        <w:t>Mélancolique poète, des songes, ensorcelé</w:t>
      </w:r>
    </w:p>
    <w:p w14:paraId="2988A494" w14:textId="77777777" w:rsidR="006451F1" w:rsidRDefault="00000000">
      <w:pPr>
        <w:pStyle w:val="Standard"/>
        <w:spacing w:line="360" w:lineRule="auto"/>
        <w:ind w:left="108" w:right="288"/>
      </w:pPr>
      <w:r>
        <w:t>Antan de ses souvenirs, berceau séculaire</w:t>
      </w:r>
    </w:p>
    <w:p w14:paraId="7A1E9229" w14:textId="77777777" w:rsidR="006451F1" w:rsidRDefault="00000000">
      <w:pPr>
        <w:pStyle w:val="Standard"/>
        <w:spacing w:line="360" w:lineRule="auto"/>
        <w:ind w:left="108" w:right="288"/>
      </w:pPr>
      <w:r>
        <w:t>Et tous les pseudo-êtres sensibles du sans pardon</w:t>
      </w:r>
    </w:p>
    <w:p w14:paraId="01DA2B48" w14:textId="77777777" w:rsidR="006451F1" w:rsidRDefault="00000000">
      <w:pPr>
        <w:pStyle w:val="Standard"/>
        <w:spacing w:line="360" w:lineRule="auto"/>
        <w:ind w:left="108" w:right="288"/>
      </w:pPr>
      <w:r>
        <w:t>La sagesse ne demeure qu'aux mains des solitaires</w:t>
      </w:r>
    </w:p>
    <w:p w14:paraId="29BB0A5A" w14:textId="77777777" w:rsidR="006451F1" w:rsidRDefault="006451F1">
      <w:pPr>
        <w:pStyle w:val="Standard"/>
        <w:spacing w:line="360" w:lineRule="auto"/>
        <w:ind w:left="108" w:right="288"/>
      </w:pPr>
    </w:p>
    <w:p w14:paraId="0788E416" w14:textId="77777777" w:rsidR="006451F1" w:rsidRDefault="00000000">
      <w:pPr>
        <w:pStyle w:val="Standard"/>
        <w:spacing w:line="360" w:lineRule="auto"/>
        <w:ind w:left="108" w:right="288"/>
      </w:pPr>
      <w:r>
        <w:t>Les alizés ne balaient pas la décadence</w:t>
      </w:r>
    </w:p>
    <w:p w14:paraId="29A2CBC1" w14:textId="77777777" w:rsidR="006451F1" w:rsidRDefault="00000000">
      <w:pPr>
        <w:pStyle w:val="Standard"/>
        <w:spacing w:line="360" w:lineRule="auto"/>
        <w:ind w:left="108" w:right="288"/>
      </w:pPr>
      <w:r>
        <w:t>Une vague meurt au bord de l'éternité perdue</w:t>
      </w:r>
    </w:p>
    <w:p w14:paraId="656F6196" w14:textId="77777777" w:rsidR="006451F1" w:rsidRDefault="00000000">
      <w:pPr>
        <w:pStyle w:val="Standard"/>
        <w:spacing w:line="360" w:lineRule="auto"/>
        <w:ind w:left="108" w:right="288"/>
      </w:pPr>
      <w:r>
        <w:t>Un miracle soudain ne s'accomplira-t-il pas ?</w:t>
      </w:r>
    </w:p>
    <w:p w14:paraId="7CFF935A" w14:textId="77777777" w:rsidR="006451F1" w:rsidRDefault="00000000">
      <w:pPr>
        <w:pStyle w:val="Standard"/>
        <w:spacing w:line="360" w:lineRule="auto"/>
        <w:ind w:left="108" w:right="288"/>
      </w:pPr>
      <w:r>
        <w:t>Dans la vie éphémère de celui qui a cru</w:t>
      </w:r>
    </w:p>
    <w:p w14:paraId="73C4D80E" w14:textId="77777777" w:rsidR="006451F1" w:rsidRDefault="00000000">
      <w:pPr>
        <w:pStyle w:val="Standard"/>
        <w:spacing w:line="360" w:lineRule="auto"/>
        <w:ind w:left="108" w:right="288"/>
      </w:pPr>
      <w:r>
        <w:t>L'utopie présente de la fleur de la Liberté</w:t>
      </w:r>
    </w:p>
    <w:p w14:paraId="61A194BC" w14:textId="77777777" w:rsidR="006451F1" w:rsidRDefault="00000000">
      <w:pPr>
        <w:pStyle w:val="Standard"/>
        <w:spacing w:line="360" w:lineRule="auto"/>
        <w:ind w:left="108" w:right="288"/>
      </w:pPr>
      <w:r>
        <w:t>N'égale que celle de l'amour idéalisé</w:t>
      </w:r>
    </w:p>
    <w:p w14:paraId="0ED3CFAF" w14:textId="77777777" w:rsidR="006451F1" w:rsidRDefault="00000000">
      <w:pPr>
        <w:pStyle w:val="Standard"/>
        <w:spacing w:line="360" w:lineRule="auto"/>
        <w:ind w:left="108" w:right="288"/>
      </w:pPr>
      <w:r>
        <w:t>Ici l'impossible fait acte d'omniprésence</w:t>
      </w:r>
    </w:p>
    <w:p w14:paraId="6ED328D0" w14:textId="77777777" w:rsidR="006451F1" w:rsidRDefault="00000000">
      <w:pPr>
        <w:pStyle w:val="Standard"/>
        <w:spacing w:line="360" w:lineRule="auto"/>
        <w:ind w:left="108" w:right="288"/>
      </w:pPr>
      <w:r>
        <w:t>L'or afghan répand dans l'air une pensée de trépas</w:t>
      </w:r>
    </w:p>
    <w:p w14:paraId="35D1B544" w14:textId="77777777" w:rsidR="006451F1" w:rsidRDefault="006451F1">
      <w:pPr>
        <w:pStyle w:val="Standard"/>
        <w:spacing w:line="360" w:lineRule="auto"/>
        <w:ind w:left="108" w:right="288"/>
      </w:pPr>
    </w:p>
    <w:p w14:paraId="4923B55D" w14:textId="77777777" w:rsidR="006451F1" w:rsidRDefault="00000000">
      <w:pPr>
        <w:pStyle w:val="Standard"/>
        <w:spacing w:line="360" w:lineRule="auto"/>
        <w:ind w:left="108" w:right="288"/>
      </w:pPr>
      <w:r>
        <w:t>Ses ailes, avec le temps, se sont atrophiées</w:t>
      </w:r>
    </w:p>
    <w:p w14:paraId="79F18B72" w14:textId="77777777" w:rsidR="006451F1" w:rsidRDefault="00000000">
      <w:pPr>
        <w:pStyle w:val="Standard"/>
        <w:spacing w:line="360" w:lineRule="auto"/>
        <w:ind w:left="108" w:right="288"/>
      </w:pPr>
      <w:r>
        <w:t>Rien n'arrivera ni hier ni demain</w:t>
      </w:r>
    </w:p>
    <w:p w14:paraId="427F8C60" w14:textId="77777777" w:rsidR="006451F1" w:rsidRDefault="00000000">
      <w:pPr>
        <w:pStyle w:val="Standard"/>
        <w:spacing w:line="360" w:lineRule="auto"/>
        <w:ind w:left="108" w:right="288"/>
      </w:pPr>
      <w:r>
        <w:t>Le messager des cieux se meurt sans secours</w:t>
      </w:r>
    </w:p>
    <w:p w14:paraId="3239115F" w14:textId="77777777" w:rsidR="006451F1" w:rsidRDefault="00000000">
      <w:pPr>
        <w:pStyle w:val="Standard"/>
        <w:spacing w:line="360" w:lineRule="auto"/>
        <w:ind w:left="108" w:right="288"/>
      </w:pPr>
      <w:r>
        <w:t>Le ciel étoilé ne sera plus chevauché</w:t>
      </w:r>
    </w:p>
    <w:p w14:paraId="525C42D3" w14:textId="77777777" w:rsidR="006451F1" w:rsidRDefault="00000000">
      <w:pPr>
        <w:pStyle w:val="Standard"/>
        <w:spacing w:line="360" w:lineRule="auto"/>
        <w:ind w:left="108" w:right="288"/>
      </w:pPr>
      <w:r>
        <w:t>Mais les instruments de la mort y auront recours</w:t>
      </w:r>
    </w:p>
    <w:p w14:paraId="387C8646" w14:textId="77777777" w:rsidR="006451F1" w:rsidRDefault="00000000">
      <w:pPr>
        <w:pStyle w:val="Standard"/>
        <w:spacing w:line="360" w:lineRule="auto"/>
        <w:ind w:left="108" w:right="288"/>
      </w:pPr>
      <w:r>
        <w:t>Quelques prophètes hurlèrent, mais en vain</w:t>
      </w:r>
    </w:p>
    <w:p w14:paraId="1C37FB4E" w14:textId="77777777" w:rsidR="006451F1" w:rsidRDefault="00000000">
      <w:pPr>
        <w:pStyle w:val="Standard"/>
        <w:spacing w:line="360" w:lineRule="auto"/>
        <w:ind w:left="108" w:right="288"/>
      </w:pPr>
      <w:r>
        <w:t>Car n'étant qu'anachorètes, point d'emphase</w:t>
      </w:r>
    </w:p>
    <w:p w14:paraId="2AB0AAF1" w14:textId="77777777" w:rsidR="006451F1" w:rsidRDefault="00000000">
      <w:pPr>
        <w:pStyle w:val="Standard"/>
        <w:spacing w:line="360" w:lineRule="auto"/>
        <w:ind w:left="108" w:right="288"/>
      </w:pPr>
      <w:r>
        <w:t>Il est bien mort le cheval ailé, Pégase</w:t>
      </w:r>
    </w:p>
    <w:p w14:paraId="569A9D97" w14:textId="77777777" w:rsidR="006451F1" w:rsidRDefault="006451F1">
      <w:pPr>
        <w:pStyle w:val="Standard"/>
        <w:spacing w:line="360" w:lineRule="auto"/>
        <w:ind w:left="108" w:right="288"/>
      </w:pPr>
    </w:p>
    <w:p w14:paraId="049C92FC" w14:textId="77777777" w:rsidR="006451F1" w:rsidRDefault="00000000">
      <w:pPr>
        <w:pStyle w:val="Standard"/>
        <w:spacing w:line="360" w:lineRule="auto"/>
        <w:ind w:left="108" w:right="288"/>
      </w:pPr>
      <w:r>
        <w:lastRenderedPageBreak/>
        <w:t>Il serait préférable d'être un peu plus extralucide</w:t>
      </w:r>
    </w:p>
    <w:p w14:paraId="05BF7AF5" w14:textId="77777777" w:rsidR="006451F1" w:rsidRDefault="00000000">
      <w:pPr>
        <w:pStyle w:val="Standard"/>
        <w:spacing w:line="360" w:lineRule="auto"/>
        <w:ind w:left="108" w:right="288"/>
      </w:pPr>
      <w:r>
        <w:t>Encor le triomphe de la barbarie</w:t>
      </w:r>
    </w:p>
    <w:p w14:paraId="1DDCBF54" w14:textId="77777777" w:rsidR="006451F1" w:rsidRDefault="00000000">
      <w:pPr>
        <w:pStyle w:val="Standard"/>
        <w:spacing w:line="360" w:lineRule="auto"/>
        <w:ind w:left="108" w:right="288"/>
      </w:pPr>
      <w:r>
        <w:t>Pour atteindre le paradis, il faudra un bon guide</w:t>
      </w:r>
    </w:p>
    <w:p w14:paraId="38A4C771" w14:textId="77777777" w:rsidR="006451F1" w:rsidRDefault="00000000">
      <w:pPr>
        <w:pStyle w:val="Standard"/>
        <w:spacing w:line="360" w:lineRule="auto"/>
        <w:ind w:left="108" w:right="288"/>
      </w:pPr>
      <w:r>
        <w:t>Si nécessaire revigorer la batterie</w:t>
      </w:r>
    </w:p>
    <w:p w14:paraId="2484104C" w14:textId="77777777" w:rsidR="006451F1" w:rsidRDefault="00000000">
      <w:pPr>
        <w:pStyle w:val="Standard"/>
        <w:spacing w:line="360" w:lineRule="auto"/>
        <w:ind w:left="108" w:right="288"/>
      </w:pPr>
      <w:r>
        <w:t>Il ne reviendra jamais jadis</w:t>
      </w:r>
    </w:p>
    <w:p w14:paraId="7971E9B4" w14:textId="77777777" w:rsidR="006451F1" w:rsidRDefault="00000000">
      <w:pPr>
        <w:pStyle w:val="Standard"/>
        <w:spacing w:line="360" w:lineRule="auto"/>
        <w:ind w:left="108" w:right="288"/>
      </w:pPr>
      <w:r>
        <w:t>Avec le temps, il devint complètement ivre</w:t>
      </w:r>
    </w:p>
    <w:p w14:paraId="221FA424" w14:textId="77777777" w:rsidR="006451F1" w:rsidRDefault="00000000">
      <w:pPr>
        <w:pStyle w:val="Standard"/>
        <w:spacing w:line="360" w:lineRule="auto"/>
        <w:ind w:left="108" w:right="288"/>
      </w:pPr>
      <w:r>
        <w:t>C'était pas mal glissant, car il y avait trop de givre</w:t>
      </w:r>
    </w:p>
    <w:p w14:paraId="32E8B566" w14:textId="77777777" w:rsidR="006451F1" w:rsidRDefault="00000000">
      <w:pPr>
        <w:pStyle w:val="Standard"/>
        <w:spacing w:line="360" w:lineRule="auto"/>
        <w:ind w:left="108" w:right="288"/>
      </w:pPr>
      <w:r>
        <w:t>Mais il n'apparaît pas encore l'oasis</w:t>
      </w:r>
    </w:p>
    <w:p w14:paraId="2483C600" w14:textId="77777777" w:rsidR="006451F1" w:rsidRDefault="006451F1">
      <w:pPr>
        <w:pStyle w:val="Standard"/>
        <w:spacing w:line="360" w:lineRule="auto"/>
        <w:ind w:left="108" w:right="288"/>
      </w:pPr>
    </w:p>
    <w:p w14:paraId="6E4FAD76" w14:textId="77777777" w:rsidR="006451F1" w:rsidRDefault="00000000">
      <w:pPr>
        <w:pStyle w:val="Standard"/>
        <w:spacing w:line="360" w:lineRule="auto"/>
        <w:ind w:left="108" w:right="288"/>
      </w:pPr>
      <w:r>
        <w:t>Simplement faire le pitre sur le pupitre</w:t>
      </w:r>
    </w:p>
    <w:p w14:paraId="01BE824E" w14:textId="77777777" w:rsidR="006451F1" w:rsidRDefault="00000000">
      <w:pPr>
        <w:pStyle w:val="Standard"/>
        <w:spacing w:line="360" w:lineRule="auto"/>
        <w:ind w:left="108" w:right="288"/>
      </w:pPr>
      <w:r>
        <w:t>Cependant nous approchons de la fin du chapitre</w:t>
      </w:r>
    </w:p>
    <w:p w14:paraId="04999653" w14:textId="77777777" w:rsidR="006451F1" w:rsidRDefault="00000000">
      <w:pPr>
        <w:pStyle w:val="Standard"/>
        <w:spacing w:line="360" w:lineRule="auto"/>
        <w:ind w:left="108" w:right="288"/>
      </w:pPr>
      <w:r>
        <w:t>Il fut retrouvé au sol le crucifix</w:t>
      </w:r>
    </w:p>
    <w:p w14:paraId="1328932C" w14:textId="77777777" w:rsidR="006451F1" w:rsidRDefault="00000000">
      <w:pPr>
        <w:pStyle w:val="Standard"/>
        <w:spacing w:line="360" w:lineRule="auto"/>
        <w:ind w:left="108" w:right="288"/>
      </w:pPr>
      <w:r>
        <w:t>Développer, au cœur des neurones, le bon code</w:t>
      </w:r>
    </w:p>
    <w:p w14:paraId="16A2BF1E" w14:textId="77777777" w:rsidR="006451F1" w:rsidRDefault="00000000">
      <w:pPr>
        <w:pStyle w:val="Standard"/>
        <w:spacing w:line="360" w:lineRule="auto"/>
        <w:ind w:left="108" w:right="288"/>
      </w:pPr>
      <w:r>
        <w:t>Avec méthode jusqu'au prochain épisode</w:t>
      </w:r>
    </w:p>
    <w:p w14:paraId="7C8A98B5" w14:textId="77777777" w:rsidR="006451F1" w:rsidRDefault="00000000">
      <w:pPr>
        <w:pStyle w:val="Standard"/>
        <w:spacing w:line="360" w:lineRule="auto"/>
        <w:ind w:left="108" w:right="288"/>
      </w:pPr>
      <w:r>
        <w:t>Survivre dans le fil du temps, faire partie de l'histoire</w:t>
      </w:r>
    </w:p>
    <w:p w14:paraId="6C113FCA" w14:textId="77777777" w:rsidR="006451F1" w:rsidRDefault="00000000">
      <w:pPr>
        <w:pStyle w:val="Standard"/>
        <w:spacing w:line="360" w:lineRule="auto"/>
        <w:ind w:left="108" w:right="288"/>
      </w:pPr>
      <w:r>
        <w:t>À tout prix, le prix de la perdrix</w:t>
      </w:r>
    </w:p>
    <w:p w14:paraId="6CC91D7E" w14:textId="77777777" w:rsidR="006451F1" w:rsidRDefault="00000000">
      <w:pPr>
        <w:pStyle w:val="Standard"/>
        <w:spacing w:line="360" w:lineRule="auto"/>
        <w:ind w:left="108" w:right="288"/>
      </w:pPr>
      <w:r>
        <w:t>Pendant des siècles, il s'enfermera dans un laboratoire</w:t>
      </w:r>
    </w:p>
    <w:p w14:paraId="7A7D6760" w14:textId="77777777" w:rsidR="006451F1" w:rsidRDefault="006451F1">
      <w:pPr>
        <w:pStyle w:val="Standard"/>
        <w:spacing w:line="360" w:lineRule="auto"/>
        <w:ind w:left="108" w:right="288"/>
      </w:pPr>
    </w:p>
    <w:p w14:paraId="37F3D0C7" w14:textId="77777777" w:rsidR="006451F1" w:rsidRDefault="00000000">
      <w:pPr>
        <w:pStyle w:val="Standard"/>
        <w:spacing w:line="360" w:lineRule="auto"/>
        <w:ind w:left="108" w:right="288"/>
      </w:pPr>
      <w:r>
        <w:t>Finalement réussir à s'évader du village</w:t>
      </w:r>
    </w:p>
    <w:p w14:paraId="1F9D225C" w14:textId="77777777" w:rsidR="006451F1" w:rsidRDefault="00000000">
      <w:pPr>
        <w:pStyle w:val="Standard"/>
        <w:spacing w:line="360" w:lineRule="auto"/>
        <w:ind w:left="108" w:right="288"/>
      </w:pPr>
      <w:r>
        <w:t>Remportant ainsi la médaille</w:t>
      </w:r>
    </w:p>
    <w:p w14:paraId="6A3BE282" w14:textId="77777777" w:rsidR="006451F1" w:rsidRDefault="00000000">
      <w:pPr>
        <w:pStyle w:val="Standard"/>
        <w:spacing w:line="360" w:lineRule="auto"/>
        <w:ind w:left="108" w:right="288"/>
      </w:pPr>
      <w:r>
        <w:t>Détenu depuis la nuit des temps au fond d'une cale</w:t>
      </w:r>
    </w:p>
    <w:p w14:paraId="166D932F" w14:textId="77777777" w:rsidR="006451F1" w:rsidRDefault="00000000">
      <w:pPr>
        <w:pStyle w:val="Standard"/>
        <w:spacing w:line="360" w:lineRule="auto"/>
        <w:ind w:left="108" w:right="288"/>
      </w:pPr>
      <w:r>
        <w:t>Un jour sortir du rang</w:t>
      </w:r>
    </w:p>
    <w:p w14:paraId="04B43284" w14:textId="77777777" w:rsidR="006451F1" w:rsidRDefault="00000000">
      <w:pPr>
        <w:pStyle w:val="Standard"/>
        <w:spacing w:line="360" w:lineRule="auto"/>
        <w:ind w:left="108" w:right="288"/>
      </w:pPr>
      <w:r>
        <w:t>Dans sa mémoire conserver la bonne image</w:t>
      </w:r>
    </w:p>
    <w:p w14:paraId="1002AD86" w14:textId="77777777" w:rsidR="006451F1" w:rsidRDefault="00000000">
      <w:pPr>
        <w:pStyle w:val="Standard"/>
        <w:spacing w:line="360" w:lineRule="auto"/>
        <w:ind w:left="108" w:right="288"/>
      </w:pPr>
      <w:r>
        <w:t>Heureusement, il tomba dans la paille</w:t>
      </w:r>
    </w:p>
    <w:p w14:paraId="51C7B0AA" w14:textId="77777777" w:rsidR="006451F1" w:rsidRDefault="00000000">
      <w:pPr>
        <w:pStyle w:val="Standard"/>
        <w:spacing w:line="360" w:lineRule="auto"/>
        <w:ind w:left="108" w:right="288"/>
      </w:pPr>
      <w:r>
        <w:t>Ne pas être fourmi, mais plutôt cigale</w:t>
      </w:r>
    </w:p>
    <w:p w14:paraId="74D1526E" w14:textId="77777777" w:rsidR="006451F1" w:rsidRDefault="00000000">
      <w:pPr>
        <w:pStyle w:val="Standard"/>
        <w:spacing w:line="360" w:lineRule="auto"/>
        <w:ind w:left="108" w:right="288"/>
      </w:pPr>
      <w:r>
        <w:t>S'endormir gentiment, justement au bord de l'étang</w:t>
      </w:r>
    </w:p>
    <w:p w14:paraId="1D543CA6" w14:textId="77777777" w:rsidR="006451F1" w:rsidRDefault="006451F1">
      <w:pPr>
        <w:pStyle w:val="Standard"/>
        <w:spacing w:line="360" w:lineRule="auto"/>
        <w:ind w:left="108" w:right="288"/>
      </w:pPr>
    </w:p>
    <w:p w14:paraId="43A77B5B" w14:textId="77777777" w:rsidR="006451F1" w:rsidRDefault="006451F1">
      <w:pPr>
        <w:pStyle w:val="Standard"/>
        <w:spacing w:line="360" w:lineRule="auto"/>
        <w:ind w:left="108" w:right="288"/>
      </w:pPr>
    </w:p>
    <w:p w14:paraId="0B341DBD" w14:textId="77777777" w:rsidR="006451F1" w:rsidRDefault="006451F1">
      <w:pPr>
        <w:pStyle w:val="Standard"/>
        <w:spacing w:line="360" w:lineRule="auto"/>
        <w:ind w:left="108" w:right="288"/>
      </w:pPr>
    </w:p>
    <w:p w14:paraId="6965A0AB" w14:textId="77777777" w:rsidR="006451F1" w:rsidRDefault="006451F1">
      <w:pPr>
        <w:pStyle w:val="Standard"/>
        <w:spacing w:line="360" w:lineRule="auto"/>
        <w:ind w:left="108" w:right="288"/>
      </w:pPr>
    </w:p>
    <w:p w14:paraId="7AD1A51F" w14:textId="77777777" w:rsidR="006451F1" w:rsidRDefault="006451F1">
      <w:pPr>
        <w:pStyle w:val="Standard"/>
        <w:spacing w:line="360" w:lineRule="auto"/>
        <w:ind w:left="108" w:right="288"/>
      </w:pPr>
    </w:p>
    <w:p w14:paraId="57B890C5" w14:textId="77777777" w:rsidR="006451F1" w:rsidRDefault="00000000">
      <w:pPr>
        <w:pStyle w:val="Standard"/>
        <w:spacing w:line="360" w:lineRule="auto"/>
        <w:ind w:left="108" w:right="288"/>
      </w:pPr>
      <w:r>
        <w:lastRenderedPageBreak/>
        <w:t>Elle ne guérira point la plaie</w:t>
      </w:r>
    </w:p>
    <w:p w14:paraId="5E96AECE" w14:textId="77777777" w:rsidR="006451F1" w:rsidRDefault="00000000">
      <w:pPr>
        <w:pStyle w:val="Standard"/>
        <w:spacing w:line="360" w:lineRule="auto"/>
        <w:ind w:left="108" w:right="288"/>
      </w:pPr>
      <w:r>
        <w:t>Comme tout est imparfait</w:t>
      </w:r>
    </w:p>
    <w:p w14:paraId="55BCFB7D" w14:textId="77777777" w:rsidR="006451F1" w:rsidRDefault="00000000">
      <w:pPr>
        <w:pStyle w:val="Standard"/>
        <w:spacing w:line="360" w:lineRule="auto"/>
        <w:ind w:left="108" w:right="288"/>
      </w:pPr>
      <w:r>
        <w:t>Boire un peu de magique tisane</w:t>
      </w:r>
    </w:p>
    <w:p w14:paraId="4E08BE67" w14:textId="77777777" w:rsidR="006451F1" w:rsidRDefault="00000000">
      <w:pPr>
        <w:pStyle w:val="Standard"/>
        <w:spacing w:line="360" w:lineRule="auto"/>
        <w:ind w:left="108" w:right="288"/>
      </w:pPr>
      <w:r>
        <w:t>Dans un rêve tout pourrait devenir parfait</w:t>
      </w:r>
    </w:p>
    <w:p w14:paraId="407D6702" w14:textId="77777777" w:rsidR="006451F1" w:rsidRDefault="00000000">
      <w:pPr>
        <w:pStyle w:val="Standard"/>
        <w:spacing w:line="360" w:lineRule="auto"/>
        <w:ind w:left="108" w:right="288"/>
      </w:pPr>
      <w:r>
        <w:t>Ça plane en aéroplane</w:t>
      </w:r>
    </w:p>
    <w:p w14:paraId="25E59FA7" w14:textId="77777777" w:rsidR="006451F1" w:rsidRDefault="00000000">
      <w:pPr>
        <w:pStyle w:val="Standard"/>
        <w:spacing w:line="360" w:lineRule="auto"/>
        <w:ind w:left="108" w:right="288"/>
      </w:pPr>
      <w:r>
        <w:t>Il est normal d'être distrait dans un univers abstrait</w:t>
      </w:r>
    </w:p>
    <w:p w14:paraId="752AA108" w14:textId="77777777" w:rsidR="006451F1" w:rsidRDefault="00000000">
      <w:pPr>
        <w:pStyle w:val="Standard"/>
        <w:spacing w:line="360" w:lineRule="auto"/>
        <w:ind w:left="108" w:right="288"/>
      </w:pPr>
      <w:r>
        <w:t>S'intégrer à la caravane qui se rend dans la savane</w:t>
      </w:r>
    </w:p>
    <w:p w14:paraId="7F70A82A" w14:textId="77777777" w:rsidR="006451F1" w:rsidRDefault="00000000">
      <w:pPr>
        <w:pStyle w:val="Standard"/>
        <w:spacing w:line="360" w:lineRule="auto"/>
        <w:ind w:left="108" w:right="288"/>
      </w:pPr>
      <w:r>
        <w:t>La vérité c'est que le trésor est une craie</w:t>
      </w:r>
    </w:p>
    <w:p w14:paraId="1FF041A1" w14:textId="77777777" w:rsidR="006451F1" w:rsidRDefault="006451F1">
      <w:pPr>
        <w:pStyle w:val="Standard"/>
        <w:spacing w:line="360" w:lineRule="auto"/>
        <w:ind w:left="108" w:right="288"/>
      </w:pPr>
    </w:p>
    <w:p w14:paraId="5F128664" w14:textId="77777777" w:rsidR="006451F1" w:rsidRDefault="00000000">
      <w:pPr>
        <w:pStyle w:val="Standard"/>
        <w:spacing w:line="360" w:lineRule="auto"/>
        <w:ind w:left="108" w:right="288"/>
      </w:pPr>
      <w:r>
        <w:t>S'admirer le nombril</w:t>
      </w:r>
    </w:p>
    <w:p w14:paraId="64BAA06A" w14:textId="77777777" w:rsidR="006451F1" w:rsidRDefault="00000000">
      <w:pPr>
        <w:pStyle w:val="Standard"/>
        <w:spacing w:line="360" w:lineRule="auto"/>
        <w:ind w:left="108" w:right="288"/>
      </w:pPr>
      <w:r>
        <w:t>Bien caché dans un baril</w:t>
      </w:r>
    </w:p>
    <w:p w14:paraId="66A8E689" w14:textId="77777777" w:rsidR="006451F1" w:rsidRDefault="00000000">
      <w:pPr>
        <w:pStyle w:val="Standard"/>
        <w:spacing w:line="360" w:lineRule="auto"/>
        <w:ind w:left="108" w:right="288"/>
      </w:pPr>
      <w:r>
        <w:t>Apportant ainsi plus d'eau pour le moulin</w:t>
      </w:r>
    </w:p>
    <w:p w14:paraId="78A1026A" w14:textId="77777777" w:rsidR="006451F1" w:rsidRDefault="00000000">
      <w:pPr>
        <w:pStyle w:val="Standard"/>
        <w:spacing w:line="360" w:lineRule="auto"/>
        <w:ind w:left="108" w:right="288"/>
      </w:pPr>
      <w:r>
        <w:t>Tout cela facilitera évidemment l'inspiration du divin devin</w:t>
      </w:r>
    </w:p>
    <w:p w14:paraId="53E684E2" w14:textId="77777777" w:rsidR="006451F1" w:rsidRDefault="00000000">
      <w:pPr>
        <w:pStyle w:val="Standard"/>
        <w:spacing w:line="360" w:lineRule="auto"/>
        <w:ind w:left="108" w:right="288"/>
      </w:pPr>
      <w:r>
        <w:t>La brigade des jérémiades fit son entrée à Belgrade</w:t>
      </w:r>
    </w:p>
    <w:p w14:paraId="4D84ACFD" w14:textId="77777777" w:rsidR="006451F1" w:rsidRDefault="00000000">
      <w:pPr>
        <w:pStyle w:val="Standard"/>
        <w:spacing w:line="360" w:lineRule="auto"/>
        <w:ind w:left="108" w:right="288"/>
      </w:pPr>
      <w:r>
        <w:t>Ailleurs, éclata une fusillade en pleine tornade</w:t>
      </w:r>
    </w:p>
    <w:p w14:paraId="75ED4C69" w14:textId="77777777" w:rsidR="006451F1" w:rsidRDefault="00000000">
      <w:pPr>
        <w:pStyle w:val="Standard"/>
        <w:spacing w:line="360" w:lineRule="auto"/>
        <w:ind w:left="108" w:right="288"/>
      </w:pPr>
      <w:r>
        <w:t>Dans le noir, rien de bien réjouissant</w:t>
      </w:r>
    </w:p>
    <w:p w14:paraId="2B994491" w14:textId="77777777" w:rsidR="006451F1" w:rsidRDefault="00000000">
      <w:pPr>
        <w:pStyle w:val="Standard"/>
        <w:spacing w:line="360" w:lineRule="auto"/>
        <w:ind w:left="108" w:right="288"/>
      </w:pPr>
      <w:r>
        <w:t>Mais dans le soleil, c'est aveuglant</w:t>
      </w:r>
    </w:p>
    <w:p w14:paraId="31E84239" w14:textId="77777777" w:rsidR="006451F1" w:rsidRDefault="00000000">
      <w:pPr>
        <w:pStyle w:val="Standard"/>
        <w:spacing w:line="360" w:lineRule="auto"/>
        <w:ind w:left="108" w:right="288"/>
      </w:pPr>
      <w:r>
        <w:t>Il est possible que ça devienne passionnant</w:t>
      </w:r>
    </w:p>
    <w:p w14:paraId="36414C7D" w14:textId="77777777" w:rsidR="006451F1" w:rsidRDefault="006451F1">
      <w:pPr>
        <w:pStyle w:val="Standard"/>
        <w:spacing w:line="360" w:lineRule="auto"/>
        <w:ind w:left="108" w:right="288"/>
      </w:pPr>
    </w:p>
    <w:p w14:paraId="022031B4" w14:textId="77777777" w:rsidR="006451F1" w:rsidRDefault="00000000">
      <w:pPr>
        <w:pStyle w:val="Standard"/>
        <w:spacing w:line="360" w:lineRule="auto"/>
        <w:ind w:left="108" w:right="288"/>
      </w:pPr>
      <w:r>
        <w:t>Yves Massé</w:t>
      </w:r>
    </w:p>
    <w:p w14:paraId="281F7526" w14:textId="77777777" w:rsidR="006451F1" w:rsidRDefault="006451F1">
      <w:pPr>
        <w:pStyle w:val="Standard"/>
        <w:spacing w:line="360" w:lineRule="auto"/>
        <w:ind w:left="108" w:right="288"/>
      </w:pPr>
    </w:p>
    <w:p w14:paraId="59DDF378" w14:textId="77777777" w:rsidR="006451F1" w:rsidRDefault="006451F1">
      <w:pPr>
        <w:pStyle w:val="Standard"/>
        <w:spacing w:line="360" w:lineRule="auto"/>
        <w:ind w:left="108" w:right="288"/>
      </w:pPr>
    </w:p>
    <w:p w14:paraId="32D22A12" w14:textId="77777777" w:rsidR="006451F1" w:rsidRDefault="006451F1">
      <w:pPr>
        <w:pStyle w:val="Standard"/>
        <w:spacing w:line="360" w:lineRule="auto"/>
        <w:ind w:left="108" w:right="288"/>
      </w:pPr>
    </w:p>
    <w:p w14:paraId="43A4C875" w14:textId="77777777" w:rsidR="006451F1" w:rsidRDefault="006451F1">
      <w:pPr>
        <w:pStyle w:val="Standard"/>
        <w:spacing w:line="360" w:lineRule="auto"/>
        <w:ind w:left="108" w:right="288"/>
      </w:pPr>
    </w:p>
    <w:p w14:paraId="23AB1B21" w14:textId="77777777" w:rsidR="006451F1" w:rsidRDefault="006451F1">
      <w:pPr>
        <w:pStyle w:val="Standard"/>
        <w:spacing w:line="360" w:lineRule="auto"/>
        <w:ind w:left="108" w:right="288"/>
      </w:pPr>
    </w:p>
    <w:p w14:paraId="763C86AB" w14:textId="77777777" w:rsidR="006451F1" w:rsidRDefault="006451F1">
      <w:pPr>
        <w:pStyle w:val="Standard"/>
        <w:spacing w:line="360" w:lineRule="auto"/>
        <w:ind w:left="108" w:right="288"/>
      </w:pPr>
    </w:p>
    <w:p w14:paraId="0B074B7B" w14:textId="77777777" w:rsidR="006451F1" w:rsidRDefault="006451F1">
      <w:pPr>
        <w:pStyle w:val="Standard"/>
        <w:spacing w:line="360" w:lineRule="auto"/>
        <w:ind w:left="108" w:right="288"/>
      </w:pPr>
    </w:p>
    <w:p w14:paraId="31E75CD1" w14:textId="77777777" w:rsidR="006451F1" w:rsidRDefault="006451F1">
      <w:pPr>
        <w:pStyle w:val="Standard"/>
        <w:spacing w:line="360" w:lineRule="auto"/>
        <w:ind w:left="108" w:right="288"/>
      </w:pPr>
    </w:p>
    <w:sectPr w:rsidR="006451F1">
      <w:footerReference w:type="default" r:id="rId6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98904" w14:textId="77777777" w:rsidR="00267498" w:rsidRDefault="00267498">
      <w:r>
        <w:separator/>
      </w:r>
    </w:p>
  </w:endnote>
  <w:endnote w:type="continuationSeparator" w:id="0">
    <w:p w14:paraId="1B301E46" w14:textId="77777777" w:rsidR="00267498" w:rsidRDefault="0026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CC52C" w14:textId="77777777" w:rsidR="00000000" w:rsidRDefault="00000000">
    <w:pPr>
      <w:pStyle w:val="Pieddepage"/>
    </w:pPr>
    <w:r>
      <w:t xml:space="preserve">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BB778" w14:textId="77777777" w:rsidR="00267498" w:rsidRDefault="00267498">
      <w:r>
        <w:rPr>
          <w:color w:val="000000"/>
        </w:rPr>
        <w:separator/>
      </w:r>
    </w:p>
  </w:footnote>
  <w:footnote w:type="continuationSeparator" w:id="0">
    <w:p w14:paraId="594A81ED" w14:textId="77777777" w:rsidR="00267498" w:rsidRDefault="00267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51F1"/>
    <w:rsid w:val="00186B87"/>
    <w:rsid w:val="00267498"/>
    <w:rsid w:val="006451F1"/>
    <w:rsid w:val="00FB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EA7E"/>
  <w15:docId w15:val="{D1E6AC43-1CC8-4C29-9923-D11B66E7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Standard"/>
    <w:pPr>
      <w:suppressLineNumbers/>
      <w:tabs>
        <w:tab w:val="center" w:pos="4914"/>
        <w:tab w:val="right" w:pos="982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434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Massé</dc:creator>
  <cp:lastModifiedBy>Yves Masse</cp:lastModifiedBy>
  <cp:revision>2</cp:revision>
  <dcterms:created xsi:type="dcterms:W3CDTF">2024-06-14T20:50:00Z</dcterms:created>
  <dcterms:modified xsi:type="dcterms:W3CDTF">2024-06-14T20:50:00Z</dcterms:modified>
</cp:coreProperties>
</file>